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38A50" w14:textId="77777777" w:rsidR="007E666C" w:rsidRDefault="007E666C" w:rsidP="007E666C">
      <w:pPr>
        <w:pStyle w:val="Comment"/>
      </w:pPr>
      <w:r>
        <w:t>Use this form to tell us important information about this document, then start the text on the following page. All information you give in this form will appear in the document, or affect the way it is handled online.</w:t>
      </w:r>
    </w:p>
    <w:p w14:paraId="0B4DE7E5" w14:textId="77777777" w:rsidR="007E666C" w:rsidRDefault="007E666C" w:rsidP="007E666C"/>
    <w:tbl>
      <w:tblPr>
        <w:tblW w:w="0" w:type="auto"/>
        <w:tblLook w:val="0020" w:firstRow="1" w:lastRow="0" w:firstColumn="0" w:lastColumn="0" w:noHBand="0" w:noVBand="0"/>
      </w:tblPr>
      <w:tblGrid>
        <w:gridCol w:w="1628"/>
        <w:gridCol w:w="706"/>
        <w:gridCol w:w="2406"/>
        <w:gridCol w:w="2407"/>
        <w:gridCol w:w="2417"/>
      </w:tblGrid>
      <w:tr w:rsidR="007E666C" w14:paraId="35B8A011" w14:textId="77777777" w:rsidTr="00ED7440">
        <w:trPr>
          <w:cantSplit/>
          <w:trHeight w:val="432"/>
        </w:trPr>
        <w:tc>
          <w:tcPr>
            <w:tcW w:w="0" w:type="auto"/>
            <w:gridSpan w:val="5"/>
            <w:tcBorders>
              <w:bottom w:val="single" w:sz="12" w:space="0" w:color="990000"/>
            </w:tcBorders>
            <w:shd w:val="clear" w:color="auto" w:fill="E6E6E6"/>
            <w:vAlign w:val="center"/>
          </w:tcPr>
          <w:p w14:paraId="46C604F2" w14:textId="77777777" w:rsidR="007E666C" w:rsidRDefault="007E666C" w:rsidP="00ED7440">
            <w:pPr>
              <w:spacing w:after="0"/>
              <w:rPr>
                <w:b/>
                <w:sz w:val="20"/>
              </w:rPr>
            </w:pPr>
            <w:r>
              <w:rPr>
                <w:b/>
                <w:sz w:val="20"/>
              </w:rPr>
              <w:t>Document Information</w:t>
            </w:r>
          </w:p>
        </w:tc>
      </w:tr>
      <w:tr w:rsidR="007E666C" w14:paraId="0140B58E" w14:textId="77777777" w:rsidTr="00ED7440">
        <w:trPr>
          <w:trHeight w:val="288"/>
        </w:trPr>
        <w:tc>
          <w:tcPr>
            <w:tcW w:w="0" w:type="auto"/>
            <w:tcBorders>
              <w:top w:val="single" w:sz="12" w:space="0" w:color="990000"/>
              <w:bottom w:val="single" w:sz="4" w:space="0" w:color="auto"/>
            </w:tcBorders>
            <w:vAlign w:val="bottom"/>
          </w:tcPr>
          <w:p w14:paraId="06E17216" w14:textId="77777777" w:rsidR="007E666C" w:rsidRDefault="007E666C" w:rsidP="00ED7440">
            <w:pPr>
              <w:spacing w:after="0"/>
              <w:rPr>
                <w:sz w:val="20"/>
              </w:rPr>
            </w:pPr>
            <w:r>
              <w:rPr>
                <w:sz w:val="20"/>
              </w:rPr>
              <w:t>Document Type</w:t>
            </w:r>
          </w:p>
        </w:tc>
        <w:tc>
          <w:tcPr>
            <w:tcW w:w="0" w:type="auto"/>
            <w:tcBorders>
              <w:top w:val="single" w:sz="12" w:space="0" w:color="990000"/>
              <w:bottom w:val="single" w:sz="4" w:space="0" w:color="auto"/>
            </w:tcBorders>
            <w:vAlign w:val="bottom"/>
          </w:tcPr>
          <w:p w14:paraId="11E27B87" w14:textId="77777777" w:rsidR="007E666C" w:rsidRDefault="007E666C" w:rsidP="00ED7440">
            <w:pPr>
              <w:spacing w:after="0"/>
              <w:rPr>
                <w:sz w:val="20"/>
              </w:rPr>
            </w:pPr>
            <w:r>
              <w:rPr>
                <w:sz w:val="20"/>
              </w:rPr>
              <w:t>Label</w:t>
            </w:r>
          </w:p>
        </w:tc>
        <w:tc>
          <w:tcPr>
            <w:tcW w:w="0" w:type="auto"/>
            <w:tcBorders>
              <w:top w:val="single" w:sz="12" w:space="0" w:color="990000"/>
              <w:bottom w:val="single" w:sz="4" w:space="0" w:color="auto"/>
            </w:tcBorders>
            <w:vAlign w:val="bottom"/>
          </w:tcPr>
          <w:p w14:paraId="38A9B319" w14:textId="77777777" w:rsidR="007E666C" w:rsidRDefault="007E666C" w:rsidP="00ED7440">
            <w:pPr>
              <w:spacing w:after="0"/>
              <w:rPr>
                <w:sz w:val="20"/>
              </w:rPr>
            </w:pPr>
            <w:r>
              <w:rPr>
                <w:sz w:val="20"/>
              </w:rPr>
              <w:t>Created (YYYY-MM-DD)</w:t>
            </w:r>
          </w:p>
        </w:tc>
        <w:tc>
          <w:tcPr>
            <w:tcW w:w="0" w:type="auto"/>
            <w:tcBorders>
              <w:top w:val="single" w:sz="12" w:space="0" w:color="990000"/>
              <w:bottom w:val="single" w:sz="4" w:space="0" w:color="auto"/>
            </w:tcBorders>
            <w:tcMar>
              <w:top w:w="0" w:type="dxa"/>
              <w:left w:w="58" w:type="dxa"/>
              <w:bottom w:w="29" w:type="dxa"/>
              <w:right w:w="115" w:type="dxa"/>
            </w:tcMar>
            <w:vAlign w:val="bottom"/>
          </w:tcPr>
          <w:p w14:paraId="6148A3BE" w14:textId="77777777" w:rsidR="007E666C" w:rsidRDefault="007E666C" w:rsidP="00ED7440">
            <w:pPr>
              <w:spacing w:after="0"/>
              <w:rPr>
                <w:sz w:val="20"/>
              </w:rPr>
            </w:pPr>
            <w:r>
              <w:rPr>
                <w:sz w:val="20"/>
              </w:rPr>
              <w:t>Updated (YYYY-MM-DD)</w:t>
            </w:r>
          </w:p>
        </w:tc>
        <w:tc>
          <w:tcPr>
            <w:tcW w:w="0" w:type="auto"/>
            <w:tcBorders>
              <w:top w:val="single" w:sz="12" w:space="0" w:color="990000"/>
              <w:bottom w:val="single" w:sz="4" w:space="0" w:color="auto"/>
            </w:tcBorders>
            <w:vAlign w:val="bottom"/>
          </w:tcPr>
          <w:p w14:paraId="3ABE8BD0" w14:textId="77777777" w:rsidR="007E666C" w:rsidRDefault="007E666C" w:rsidP="00ED7440">
            <w:pPr>
              <w:spacing w:after="0"/>
              <w:rPr>
                <w:sz w:val="20"/>
              </w:rPr>
            </w:pPr>
            <w:r>
              <w:rPr>
                <w:sz w:val="20"/>
              </w:rPr>
              <w:t>Revised (YYYY-MM-DD)</w:t>
            </w:r>
          </w:p>
          <w:p w14:paraId="3B067198" w14:textId="77777777" w:rsidR="007E666C" w:rsidRDefault="007E666C" w:rsidP="00ED7440">
            <w:pPr>
              <w:spacing w:after="0"/>
              <w:rPr>
                <w:sz w:val="20"/>
              </w:rPr>
            </w:pPr>
            <w:r>
              <w:rPr>
                <w:sz w:val="20"/>
              </w:rPr>
              <w:t>(</w:t>
            </w:r>
            <w:r w:rsidRPr="003012B3">
              <w:rPr>
                <w:i/>
                <w:sz w:val="20"/>
              </w:rPr>
              <w:t>GeneReviews</w:t>
            </w:r>
            <w:r>
              <w:rPr>
                <w:sz w:val="20"/>
              </w:rPr>
              <w:t xml:space="preserve"> Project)</w:t>
            </w:r>
          </w:p>
        </w:tc>
      </w:tr>
      <w:tr w:rsidR="007E666C" w14:paraId="51952969" w14:textId="77777777" w:rsidTr="00ED7440">
        <w:trPr>
          <w:trHeight w:val="288"/>
        </w:trPr>
        <w:tc>
          <w:tcPr>
            <w:tcW w:w="0" w:type="auto"/>
            <w:tcBorders>
              <w:top w:val="single" w:sz="4" w:space="0" w:color="auto"/>
              <w:bottom w:val="single" w:sz="4" w:space="0" w:color="auto"/>
            </w:tcBorders>
            <w:vAlign w:val="bottom"/>
          </w:tcPr>
          <w:p w14:paraId="2A81BA31" w14:textId="77777777" w:rsidR="007E666C" w:rsidRDefault="007E666C" w:rsidP="00ED7440">
            <w:pPr>
              <w:spacing w:after="0"/>
              <w:rPr>
                <w:sz w:val="20"/>
              </w:rPr>
            </w:pPr>
            <w:r>
              <w:rPr>
                <w:sz w:val="20"/>
              </w:rPr>
              <w:t>Chapter</w:t>
            </w:r>
          </w:p>
        </w:tc>
        <w:tc>
          <w:tcPr>
            <w:tcW w:w="0" w:type="auto"/>
            <w:tcBorders>
              <w:top w:val="single" w:sz="4" w:space="0" w:color="auto"/>
              <w:bottom w:val="single" w:sz="4" w:space="0" w:color="auto"/>
            </w:tcBorders>
            <w:vAlign w:val="bottom"/>
          </w:tcPr>
          <w:p w14:paraId="4DD0A6B8" w14:textId="77777777" w:rsidR="007E666C" w:rsidRDefault="007E666C" w:rsidP="00ED7440">
            <w:pPr>
              <w:spacing w:after="0"/>
              <w:rPr>
                <w:sz w:val="20"/>
              </w:rPr>
            </w:pPr>
          </w:p>
        </w:tc>
        <w:tc>
          <w:tcPr>
            <w:tcW w:w="0" w:type="auto"/>
            <w:tcBorders>
              <w:top w:val="single" w:sz="4" w:space="0" w:color="auto"/>
              <w:bottom w:val="single" w:sz="4" w:space="0" w:color="auto"/>
            </w:tcBorders>
            <w:vAlign w:val="bottom"/>
          </w:tcPr>
          <w:p w14:paraId="5898B9AC" w14:textId="77777777" w:rsidR="007E666C" w:rsidRDefault="007E666C" w:rsidP="00ED7440">
            <w:pPr>
              <w:spacing w:after="0"/>
              <w:rPr>
                <w:sz w:val="20"/>
              </w:rPr>
            </w:pPr>
          </w:p>
        </w:tc>
        <w:tc>
          <w:tcPr>
            <w:tcW w:w="0" w:type="auto"/>
            <w:tcBorders>
              <w:top w:val="single" w:sz="4" w:space="0" w:color="auto"/>
              <w:bottom w:val="single" w:sz="4" w:space="0" w:color="auto"/>
            </w:tcBorders>
            <w:tcMar>
              <w:top w:w="0" w:type="dxa"/>
              <w:left w:w="58" w:type="dxa"/>
              <w:bottom w:w="29" w:type="dxa"/>
              <w:right w:w="115" w:type="dxa"/>
            </w:tcMar>
            <w:vAlign w:val="bottom"/>
          </w:tcPr>
          <w:p w14:paraId="7617CEF4" w14:textId="77777777" w:rsidR="007E666C" w:rsidRDefault="007E666C" w:rsidP="00ED7440">
            <w:pPr>
              <w:spacing w:after="0"/>
              <w:rPr>
                <w:sz w:val="20"/>
              </w:rPr>
            </w:pPr>
          </w:p>
        </w:tc>
        <w:tc>
          <w:tcPr>
            <w:tcW w:w="0" w:type="auto"/>
            <w:tcBorders>
              <w:top w:val="single" w:sz="4" w:space="0" w:color="auto"/>
              <w:bottom w:val="single" w:sz="4" w:space="0" w:color="auto"/>
            </w:tcBorders>
            <w:vAlign w:val="bottom"/>
          </w:tcPr>
          <w:p w14:paraId="0A6B4DD2" w14:textId="77777777" w:rsidR="007E666C" w:rsidRDefault="007E666C" w:rsidP="00ED7440">
            <w:pPr>
              <w:spacing w:after="0"/>
              <w:rPr>
                <w:sz w:val="20"/>
              </w:rPr>
            </w:pPr>
          </w:p>
        </w:tc>
      </w:tr>
    </w:tbl>
    <w:p w14:paraId="62627CDB" w14:textId="77777777" w:rsidR="007E666C" w:rsidRDefault="007E666C" w:rsidP="007E666C">
      <w:pPr>
        <w:pStyle w:val="Comment"/>
      </w:pPr>
      <w:r>
        <w:t>Note: for “Document Type”, choose only one of the following: appendix, chapter, dedication, foreword, front-matter-part, glossary, preface, ref-list, or section.</w:t>
      </w:r>
    </w:p>
    <w:tbl>
      <w:tblPr>
        <w:tblW w:w="0" w:type="auto"/>
        <w:tblLook w:val="0020" w:firstRow="1" w:lastRow="0" w:firstColumn="0" w:lastColumn="0" w:noHBand="0" w:noVBand="0"/>
      </w:tblPr>
      <w:tblGrid>
        <w:gridCol w:w="1530"/>
        <w:gridCol w:w="2610"/>
        <w:gridCol w:w="2340"/>
        <w:gridCol w:w="2340"/>
      </w:tblGrid>
      <w:tr w:rsidR="007E666C" w14:paraId="325657BE" w14:textId="77777777" w:rsidTr="00ED7440">
        <w:trPr>
          <w:cantSplit/>
          <w:trHeight w:val="432"/>
        </w:trPr>
        <w:tc>
          <w:tcPr>
            <w:tcW w:w="6480" w:type="dxa"/>
            <w:gridSpan w:val="3"/>
            <w:tcBorders>
              <w:bottom w:val="single" w:sz="12" w:space="0" w:color="990000"/>
            </w:tcBorders>
            <w:shd w:val="clear" w:color="auto" w:fill="E6E6E6"/>
            <w:vAlign w:val="center"/>
          </w:tcPr>
          <w:p w14:paraId="775CC3FC" w14:textId="77777777" w:rsidR="007E666C" w:rsidRDefault="007E666C" w:rsidP="00ED7440">
            <w:pPr>
              <w:spacing w:after="0"/>
              <w:rPr>
                <w:b/>
                <w:sz w:val="20"/>
              </w:rPr>
            </w:pPr>
            <w:r>
              <w:rPr>
                <w:b/>
                <w:sz w:val="20"/>
              </w:rPr>
              <w:t>Permissions</w:t>
            </w:r>
          </w:p>
        </w:tc>
        <w:tc>
          <w:tcPr>
            <w:tcW w:w="2340" w:type="dxa"/>
            <w:tcBorders>
              <w:bottom w:val="single" w:sz="12" w:space="0" w:color="990000"/>
            </w:tcBorders>
            <w:shd w:val="clear" w:color="auto" w:fill="E6E6E6"/>
          </w:tcPr>
          <w:p w14:paraId="3CD78000" w14:textId="77777777" w:rsidR="007E666C" w:rsidRDefault="007E666C" w:rsidP="00ED7440">
            <w:pPr>
              <w:spacing w:after="0"/>
              <w:rPr>
                <w:b/>
                <w:sz w:val="20"/>
              </w:rPr>
            </w:pPr>
          </w:p>
        </w:tc>
      </w:tr>
      <w:tr w:rsidR="007E666C" w14:paraId="1D39B3AB" w14:textId="77777777" w:rsidTr="00ED7440">
        <w:trPr>
          <w:trHeight w:val="528"/>
        </w:trPr>
        <w:tc>
          <w:tcPr>
            <w:tcW w:w="1530" w:type="dxa"/>
            <w:tcBorders>
              <w:top w:val="single" w:sz="12" w:space="0" w:color="990000"/>
              <w:bottom w:val="single" w:sz="4" w:space="0" w:color="auto"/>
            </w:tcBorders>
            <w:vAlign w:val="bottom"/>
          </w:tcPr>
          <w:p w14:paraId="3570E266" w14:textId="77777777" w:rsidR="007E666C" w:rsidRDefault="007E666C" w:rsidP="00ED7440">
            <w:pPr>
              <w:spacing w:after="0"/>
              <w:rPr>
                <w:sz w:val="20"/>
              </w:rPr>
            </w:pPr>
            <w:r>
              <w:rPr>
                <w:sz w:val="20"/>
              </w:rPr>
              <w:t>Copyright Statement</w:t>
            </w:r>
          </w:p>
        </w:tc>
        <w:tc>
          <w:tcPr>
            <w:tcW w:w="2610" w:type="dxa"/>
            <w:tcBorders>
              <w:top w:val="single" w:sz="12" w:space="0" w:color="990000"/>
              <w:bottom w:val="single" w:sz="4" w:space="0" w:color="auto"/>
            </w:tcBorders>
            <w:vAlign w:val="bottom"/>
          </w:tcPr>
          <w:p w14:paraId="46AA3CBE" w14:textId="77777777" w:rsidR="007E666C" w:rsidRDefault="007E666C" w:rsidP="00ED7440">
            <w:pPr>
              <w:spacing w:after="0"/>
              <w:rPr>
                <w:sz w:val="20"/>
              </w:rPr>
            </w:pPr>
            <w:r>
              <w:rPr>
                <w:sz w:val="20"/>
              </w:rPr>
              <w:t>License text</w:t>
            </w:r>
          </w:p>
        </w:tc>
        <w:tc>
          <w:tcPr>
            <w:tcW w:w="2340" w:type="dxa"/>
            <w:tcBorders>
              <w:top w:val="single" w:sz="12" w:space="0" w:color="990000"/>
              <w:bottom w:val="single" w:sz="4" w:space="0" w:color="auto"/>
            </w:tcBorders>
            <w:tcMar>
              <w:top w:w="0" w:type="dxa"/>
              <w:left w:w="58" w:type="dxa"/>
              <w:bottom w:w="29" w:type="dxa"/>
              <w:right w:w="115" w:type="dxa"/>
            </w:tcMar>
            <w:vAlign w:val="bottom"/>
          </w:tcPr>
          <w:p w14:paraId="0BE92F20" w14:textId="77777777" w:rsidR="007E666C" w:rsidRDefault="007E666C" w:rsidP="00ED7440">
            <w:pPr>
              <w:spacing w:after="0"/>
              <w:rPr>
                <w:sz w:val="20"/>
              </w:rPr>
            </w:pPr>
            <w:r>
              <w:rPr>
                <w:sz w:val="20"/>
              </w:rPr>
              <w:t>License type</w:t>
            </w:r>
          </w:p>
        </w:tc>
        <w:tc>
          <w:tcPr>
            <w:tcW w:w="2340" w:type="dxa"/>
            <w:tcBorders>
              <w:top w:val="single" w:sz="12" w:space="0" w:color="990000"/>
              <w:bottom w:val="single" w:sz="4" w:space="0" w:color="auto"/>
            </w:tcBorders>
            <w:vAlign w:val="bottom"/>
          </w:tcPr>
          <w:p w14:paraId="0BC199E6" w14:textId="77777777" w:rsidR="007E666C" w:rsidRDefault="007E666C" w:rsidP="00ED7440">
            <w:pPr>
              <w:spacing w:after="0"/>
              <w:rPr>
                <w:sz w:val="20"/>
              </w:rPr>
            </w:pPr>
            <w:r>
              <w:rPr>
                <w:sz w:val="20"/>
              </w:rPr>
              <w:t>License URL</w:t>
            </w:r>
          </w:p>
        </w:tc>
      </w:tr>
      <w:tr w:rsidR="007E666C" w14:paraId="385F7CD9" w14:textId="77777777" w:rsidTr="00ED7440">
        <w:trPr>
          <w:trHeight w:val="288"/>
        </w:trPr>
        <w:tc>
          <w:tcPr>
            <w:tcW w:w="0" w:type="auto"/>
            <w:tcBorders>
              <w:top w:val="single" w:sz="4" w:space="0" w:color="auto"/>
              <w:bottom w:val="single" w:sz="4" w:space="0" w:color="auto"/>
            </w:tcBorders>
            <w:vAlign w:val="bottom"/>
          </w:tcPr>
          <w:p w14:paraId="49AE79EB" w14:textId="77777777" w:rsidR="007E666C" w:rsidRDefault="007E666C" w:rsidP="00ED7440">
            <w:pPr>
              <w:spacing w:after="0"/>
              <w:rPr>
                <w:sz w:val="20"/>
              </w:rPr>
            </w:pPr>
          </w:p>
        </w:tc>
        <w:tc>
          <w:tcPr>
            <w:tcW w:w="2610" w:type="dxa"/>
            <w:tcBorders>
              <w:top w:val="single" w:sz="4" w:space="0" w:color="auto"/>
              <w:bottom w:val="single" w:sz="4" w:space="0" w:color="auto"/>
            </w:tcBorders>
            <w:vAlign w:val="bottom"/>
          </w:tcPr>
          <w:p w14:paraId="4587FB32" w14:textId="77777777" w:rsidR="007E666C" w:rsidRDefault="007E666C" w:rsidP="00ED7440">
            <w:pPr>
              <w:spacing w:after="0"/>
              <w:rPr>
                <w:sz w:val="20"/>
              </w:rPr>
            </w:pPr>
          </w:p>
        </w:tc>
        <w:tc>
          <w:tcPr>
            <w:tcW w:w="2340" w:type="dxa"/>
            <w:tcBorders>
              <w:top w:val="single" w:sz="4" w:space="0" w:color="auto"/>
              <w:bottom w:val="single" w:sz="4" w:space="0" w:color="auto"/>
            </w:tcBorders>
            <w:tcMar>
              <w:top w:w="0" w:type="dxa"/>
              <w:left w:w="58" w:type="dxa"/>
              <w:bottom w:w="29" w:type="dxa"/>
              <w:right w:w="115" w:type="dxa"/>
            </w:tcMar>
            <w:vAlign w:val="bottom"/>
          </w:tcPr>
          <w:p w14:paraId="0CBC8A4E" w14:textId="77777777" w:rsidR="007E666C" w:rsidRDefault="007E666C" w:rsidP="00ED7440">
            <w:pPr>
              <w:spacing w:after="0"/>
              <w:rPr>
                <w:sz w:val="20"/>
              </w:rPr>
            </w:pPr>
          </w:p>
        </w:tc>
        <w:tc>
          <w:tcPr>
            <w:tcW w:w="2340" w:type="dxa"/>
            <w:tcBorders>
              <w:top w:val="single" w:sz="4" w:space="0" w:color="auto"/>
              <w:bottom w:val="single" w:sz="4" w:space="0" w:color="auto"/>
            </w:tcBorders>
          </w:tcPr>
          <w:p w14:paraId="38127D58" w14:textId="77777777" w:rsidR="007E666C" w:rsidRDefault="007E666C" w:rsidP="00ED7440">
            <w:pPr>
              <w:spacing w:after="0"/>
              <w:rPr>
                <w:sz w:val="20"/>
              </w:rPr>
            </w:pPr>
          </w:p>
        </w:tc>
      </w:tr>
      <w:tr w:rsidR="007E666C" w14:paraId="234807D9" w14:textId="77777777" w:rsidTr="00ED7440">
        <w:trPr>
          <w:trHeight w:val="288"/>
        </w:trPr>
        <w:tc>
          <w:tcPr>
            <w:tcW w:w="0" w:type="auto"/>
            <w:tcBorders>
              <w:top w:val="single" w:sz="4" w:space="0" w:color="auto"/>
              <w:bottom w:val="single" w:sz="4" w:space="0" w:color="auto"/>
            </w:tcBorders>
            <w:vAlign w:val="bottom"/>
          </w:tcPr>
          <w:p w14:paraId="42456F8B" w14:textId="77777777" w:rsidR="007E666C" w:rsidRDefault="007E666C" w:rsidP="00ED7440">
            <w:pPr>
              <w:spacing w:after="0"/>
              <w:rPr>
                <w:sz w:val="20"/>
              </w:rPr>
            </w:pPr>
          </w:p>
        </w:tc>
        <w:tc>
          <w:tcPr>
            <w:tcW w:w="2610" w:type="dxa"/>
            <w:tcBorders>
              <w:top w:val="single" w:sz="4" w:space="0" w:color="auto"/>
              <w:bottom w:val="single" w:sz="4" w:space="0" w:color="auto"/>
            </w:tcBorders>
            <w:vAlign w:val="bottom"/>
          </w:tcPr>
          <w:p w14:paraId="7CD4F1BF" w14:textId="77777777" w:rsidR="007E666C" w:rsidRDefault="007E666C" w:rsidP="00ED7440">
            <w:pPr>
              <w:spacing w:after="0"/>
              <w:rPr>
                <w:sz w:val="20"/>
              </w:rPr>
            </w:pPr>
          </w:p>
        </w:tc>
        <w:tc>
          <w:tcPr>
            <w:tcW w:w="2340" w:type="dxa"/>
            <w:tcBorders>
              <w:top w:val="single" w:sz="4" w:space="0" w:color="auto"/>
              <w:bottom w:val="single" w:sz="4" w:space="0" w:color="auto"/>
            </w:tcBorders>
            <w:tcMar>
              <w:top w:w="0" w:type="dxa"/>
              <w:left w:w="58" w:type="dxa"/>
              <w:bottom w:w="29" w:type="dxa"/>
              <w:right w:w="115" w:type="dxa"/>
            </w:tcMar>
            <w:vAlign w:val="bottom"/>
          </w:tcPr>
          <w:p w14:paraId="104B2CD1" w14:textId="77777777" w:rsidR="007E666C" w:rsidRDefault="007E666C" w:rsidP="00ED7440">
            <w:pPr>
              <w:spacing w:after="0"/>
              <w:rPr>
                <w:sz w:val="20"/>
              </w:rPr>
            </w:pPr>
          </w:p>
        </w:tc>
        <w:tc>
          <w:tcPr>
            <w:tcW w:w="2340" w:type="dxa"/>
            <w:tcBorders>
              <w:top w:val="single" w:sz="4" w:space="0" w:color="auto"/>
              <w:bottom w:val="single" w:sz="4" w:space="0" w:color="auto"/>
            </w:tcBorders>
          </w:tcPr>
          <w:p w14:paraId="2F030E4A" w14:textId="77777777" w:rsidR="007E666C" w:rsidRDefault="007E666C" w:rsidP="00ED7440">
            <w:pPr>
              <w:spacing w:after="0"/>
              <w:rPr>
                <w:sz w:val="20"/>
              </w:rPr>
            </w:pPr>
          </w:p>
        </w:tc>
      </w:tr>
    </w:tbl>
    <w:p w14:paraId="1D61D6F1" w14:textId="77777777" w:rsidR="007E666C" w:rsidRDefault="007E666C" w:rsidP="007E666C">
      <w:pPr>
        <w:pStyle w:val="Comment"/>
      </w:pPr>
      <w:r>
        <w:t xml:space="preserve">Note: Permissions optional. For license types see: </w:t>
      </w:r>
      <w:r w:rsidRPr="00C57A02">
        <w:t>https://creativecommons.org/licenses/</w:t>
      </w:r>
    </w:p>
    <w:p w14:paraId="4D7F9D7D" w14:textId="77777777" w:rsidR="007E666C" w:rsidRDefault="007E666C" w:rsidP="007E666C"/>
    <w:tbl>
      <w:tblPr>
        <w:tblW w:w="0" w:type="auto"/>
        <w:tblLook w:val="0020" w:firstRow="1" w:lastRow="0" w:firstColumn="0" w:lastColumn="0" w:noHBand="0" w:noVBand="0"/>
      </w:tblPr>
      <w:tblGrid>
        <w:gridCol w:w="1530"/>
        <w:gridCol w:w="1530"/>
        <w:gridCol w:w="2610"/>
        <w:gridCol w:w="2340"/>
      </w:tblGrid>
      <w:tr w:rsidR="007E666C" w14:paraId="57E2D944" w14:textId="77777777" w:rsidTr="00ED7440">
        <w:trPr>
          <w:cantSplit/>
          <w:trHeight w:val="432"/>
        </w:trPr>
        <w:tc>
          <w:tcPr>
            <w:tcW w:w="8010" w:type="dxa"/>
            <w:gridSpan w:val="4"/>
            <w:tcBorders>
              <w:bottom w:val="single" w:sz="12" w:space="0" w:color="990000"/>
            </w:tcBorders>
            <w:shd w:val="clear" w:color="auto" w:fill="E6E6E6"/>
          </w:tcPr>
          <w:p w14:paraId="33C99842" w14:textId="77777777" w:rsidR="007E666C" w:rsidRDefault="007E666C" w:rsidP="00ED7440">
            <w:pPr>
              <w:spacing w:after="0"/>
              <w:rPr>
                <w:b/>
                <w:sz w:val="20"/>
              </w:rPr>
            </w:pPr>
            <w:r>
              <w:rPr>
                <w:b/>
                <w:sz w:val="20"/>
              </w:rPr>
              <w:t>Supplementary Information</w:t>
            </w:r>
          </w:p>
        </w:tc>
      </w:tr>
      <w:tr w:rsidR="007E666C" w14:paraId="4BDB7023" w14:textId="77777777" w:rsidTr="00ED7440">
        <w:trPr>
          <w:trHeight w:val="288"/>
        </w:trPr>
        <w:tc>
          <w:tcPr>
            <w:tcW w:w="1530" w:type="dxa"/>
            <w:tcBorders>
              <w:top w:val="single" w:sz="12" w:space="0" w:color="990000"/>
              <w:bottom w:val="single" w:sz="4" w:space="0" w:color="auto"/>
            </w:tcBorders>
            <w:vAlign w:val="bottom"/>
          </w:tcPr>
          <w:p w14:paraId="34B5F5DF" w14:textId="77777777" w:rsidR="007E666C" w:rsidRDefault="007E666C" w:rsidP="00ED7440">
            <w:pPr>
              <w:spacing w:after="0"/>
              <w:rPr>
                <w:sz w:val="20"/>
              </w:rPr>
            </w:pPr>
            <w:r>
              <w:rPr>
                <w:sz w:val="20"/>
              </w:rPr>
              <w:t>Archive? (Yes or No)</w:t>
            </w:r>
          </w:p>
        </w:tc>
        <w:tc>
          <w:tcPr>
            <w:tcW w:w="1530" w:type="dxa"/>
            <w:tcBorders>
              <w:top w:val="single" w:sz="12" w:space="0" w:color="990000"/>
              <w:bottom w:val="single" w:sz="4" w:space="0" w:color="auto"/>
            </w:tcBorders>
            <w:vAlign w:val="bottom"/>
          </w:tcPr>
          <w:p w14:paraId="43A642A1" w14:textId="77777777" w:rsidR="007E666C" w:rsidRDefault="007E666C" w:rsidP="00ED7440">
            <w:pPr>
              <w:spacing w:after="0"/>
              <w:rPr>
                <w:sz w:val="20"/>
              </w:rPr>
            </w:pPr>
            <w:r>
              <w:rPr>
                <w:sz w:val="20"/>
              </w:rPr>
              <w:t>Indexed? (Yes or No)</w:t>
            </w:r>
          </w:p>
        </w:tc>
        <w:tc>
          <w:tcPr>
            <w:tcW w:w="2610" w:type="dxa"/>
            <w:tcBorders>
              <w:top w:val="single" w:sz="12" w:space="0" w:color="990000"/>
              <w:bottom w:val="single" w:sz="4" w:space="0" w:color="auto"/>
            </w:tcBorders>
            <w:vAlign w:val="bottom"/>
          </w:tcPr>
          <w:p w14:paraId="5C56F36D" w14:textId="77777777" w:rsidR="007E666C" w:rsidRDefault="007E666C" w:rsidP="00ED7440">
            <w:pPr>
              <w:spacing w:after="0"/>
              <w:rPr>
                <w:sz w:val="20"/>
              </w:rPr>
            </w:pPr>
            <w:r>
              <w:rPr>
                <w:sz w:val="20"/>
              </w:rPr>
              <w:t>Include in Book TOC? (Yes or No)</w:t>
            </w:r>
          </w:p>
        </w:tc>
        <w:tc>
          <w:tcPr>
            <w:tcW w:w="2340" w:type="dxa"/>
            <w:tcBorders>
              <w:top w:val="single" w:sz="12" w:space="0" w:color="990000"/>
              <w:bottom w:val="single" w:sz="4" w:space="0" w:color="auto"/>
            </w:tcBorders>
            <w:tcMar>
              <w:top w:w="0" w:type="dxa"/>
              <w:left w:w="58" w:type="dxa"/>
              <w:bottom w:w="29" w:type="dxa"/>
              <w:right w:w="115" w:type="dxa"/>
            </w:tcMar>
            <w:vAlign w:val="bottom"/>
          </w:tcPr>
          <w:p w14:paraId="0EC58DBE" w14:textId="77777777" w:rsidR="007E666C" w:rsidRDefault="007E666C" w:rsidP="00ED7440">
            <w:pPr>
              <w:spacing w:after="0"/>
              <w:rPr>
                <w:sz w:val="20"/>
              </w:rPr>
            </w:pPr>
            <w:r>
              <w:rPr>
                <w:sz w:val="20"/>
              </w:rPr>
              <w:t>Generate in-page TOC listing?(Yes or No)</w:t>
            </w:r>
          </w:p>
        </w:tc>
      </w:tr>
      <w:tr w:rsidR="007E666C" w14:paraId="5BBC0938" w14:textId="77777777" w:rsidTr="00ED7440">
        <w:trPr>
          <w:trHeight w:val="288"/>
        </w:trPr>
        <w:tc>
          <w:tcPr>
            <w:tcW w:w="0" w:type="auto"/>
            <w:tcBorders>
              <w:top w:val="single" w:sz="4" w:space="0" w:color="auto"/>
              <w:bottom w:val="single" w:sz="4" w:space="0" w:color="auto"/>
            </w:tcBorders>
          </w:tcPr>
          <w:p w14:paraId="3C69DECF" w14:textId="77777777" w:rsidR="007E666C" w:rsidRDefault="007E666C" w:rsidP="00ED7440">
            <w:pPr>
              <w:spacing w:after="0"/>
              <w:rPr>
                <w:sz w:val="20"/>
              </w:rPr>
            </w:pPr>
          </w:p>
        </w:tc>
        <w:tc>
          <w:tcPr>
            <w:tcW w:w="0" w:type="auto"/>
            <w:tcBorders>
              <w:top w:val="single" w:sz="4" w:space="0" w:color="auto"/>
              <w:bottom w:val="single" w:sz="4" w:space="0" w:color="auto"/>
            </w:tcBorders>
            <w:vAlign w:val="bottom"/>
          </w:tcPr>
          <w:p w14:paraId="44957AD9" w14:textId="77777777" w:rsidR="007E666C" w:rsidRDefault="007E666C" w:rsidP="00ED7440">
            <w:pPr>
              <w:spacing w:after="0"/>
              <w:rPr>
                <w:sz w:val="20"/>
              </w:rPr>
            </w:pPr>
          </w:p>
        </w:tc>
        <w:tc>
          <w:tcPr>
            <w:tcW w:w="2610" w:type="dxa"/>
            <w:tcBorders>
              <w:top w:val="single" w:sz="4" w:space="0" w:color="auto"/>
              <w:bottom w:val="single" w:sz="4" w:space="0" w:color="auto"/>
            </w:tcBorders>
            <w:vAlign w:val="bottom"/>
          </w:tcPr>
          <w:p w14:paraId="3596B3E5" w14:textId="77777777" w:rsidR="007E666C" w:rsidRDefault="007E666C" w:rsidP="00ED7440">
            <w:pPr>
              <w:spacing w:after="0"/>
              <w:rPr>
                <w:sz w:val="20"/>
              </w:rPr>
            </w:pPr>
          </w:p>
        </w:tc>
        <w:tc>
          <w:tcPr>
            <w:tcW w:w="2340" w:type="dxa"/>
            <w:tcBorders>
              <w:top w:val="single" w:sz="4" w:space="0" w:color="auto"/>
              <w:bottom w:val="single" w:sz="4" w:space="0" w:color="auto"/>
            </w:tcBorders>
            <w:tcMar>
              <w:top w:w="0" w:type="dxa"/>
              <w:left w:w="58" w:type="dxa"/>
              <w:bottom w:w="29" w:type="dxa"/>
              <w:right w:w="115" w:type="dxa"/>
            </w:tcMar>
            <w:vAlign w:val="bottom"/>
          </w:tcPr>
          <w:p w14:paraId="71802298" w14:textId="77777777" w:rsidR="007E666C" w:rsidRDefault="007E666C" w:rsidP="00ED7440">
            <w:pPr>
              <w:spacing w:after="0"/>
              <w:rPr>
                <w:sz w:val="20"/>
              </w:rPr>
            </w:pPr>
          </w:p>
        </w:tc>
      </w:tr>
    </w:tbl>
    <w:p w14:paraId="57BA87AD" w14:textId="77777777" w:rsidR="007E666C" w:rsidRDefault="007E666C" w:rsidP="007E666C"/>
    <w:p w14:paraId="29F3EBFD" w14:textId="77777777" w:rsidR="007E666C" w:rsidRDefault="007E666C" w:rsidP="007E666C">
      <w:pPr>
        <w:pStyle w:val="Comment"/>
      </w:pPr>
      <w:r>
        <w:t>Blank or “Yes” is the default value, indicating these features will apply to the document.</w:t>
      </w:r>
    </w:p>
    <w:p w14:paraId="0DB11138" w14:textId="77777777" w:rsidR="007E666C" w:rsidRDefault="007E666C" w:rsidP="007E666C"/>
    <w:tbl>
      <w:tblPr>
        <w:tblW w:w="0" w:type="auto"/>
        <w:tblInd w:w="216" w:type="dxa"/>
        <w:tblLayout w:type="fixed"/>
        <w:tblLook w:val="0020" w:firstRow="1" w:lastRow="0" w:firstColumn="0" w:lastColumn="0" w:noHBand="0" w:noVBand="0"/>
      </w:tblPr>
      <w:tblGrid>
        <w:gridCol w:w="1561"/>
        <w:gridCol w:w="1184"/>
        <w:gridCol w:w="837"/>
        <w:gridCol w:w="990"/>
        <w:gridCol w:w="1080"/>
        <w:gridCol w:w="1440"/>
        <w:gridCol w:w="1260"/>
        <w:gridCol w:w="1620"/>
      </w:tblGrid>
      <w:tr w:rsidR="007E666C" w14:paraId="3D73CB36" w14:textId="77777777" w:rsidTr="00ED7440">
        <w:trPr>
          <w:cantSplit/>
          <w:trHeight w:val="432"/>
        </w:trPr>
        <w:tc>
          <w:tcPr>
            <w:tcW w:w="9972" w:type="dxa"/>
            <w:gridSpan w:val="8"/>
            <w:tcBorders>
              <w:top w:val="nil"/>
              <w:left w:val="nil"/>
              <w:bottom w:val="single" w:sz="12" w:space="0" w:color="990000"/>
              <w:right w:val="nil"/>
            </w:tcBorders>
            <w:shd w:val="clear" w:color="auto" w:fill="E6E6E6"/>
            <w:vAlign w:val="center"/>
          </w:tcPr>
          <w:p w14:paraId="5CEE4FAF" w14:textId="77777777" w:rsidR="007E666C" w:rsidRDefault="007E666C" w:rsidP="00ED7440">
            <w:pPr>
              <w:spacing w:after="0"/>
              <w:rPr>
                <w:b/>
                <w:sz w:val="20"/>
              </w:rPr>
            </w:pPr>
            <w:r>
              <w:rPr>
                <w:b/>
                <w:sz w:val="20"/>
              </w:rPr>
              <w:t>Author Information</w:t>
            </w:r>
          </w:p>
        </w:tc>
      </w:tr>
      <w:tr w:rsidR="007E666C" w14:paraId="657E3971" w14:textId="77777777" w:rsidTr="00ED7440">
        <w:trPr>
          <w:trHeight w:val="432"/>
        </w:trPr>
        <w:tc>
          <w:tcPr>
            <w:tcW w:w="1561" w:type="dxa"/>
            <w:tcBorders>
              <w:top w:val="nil"/>
              <w:left w:val="nil"/>
              <w:bottom w:val="single" w:sz="4" w:space="0" w:color="auto"/>
              <w:right w:val="nil"/>
            </w:tcBorders>
            <w:vAlign w:val="bottom"/>
          </w:tcPr>
          <w:p w14:paraId="1E4799E8" w14:textId="77777777" w:rsidR="007E666C" w:rsidRDefault="007E666C" w:rsidP="00ED7440">
            <w:pPr>
              <w:spacing w:after="0"/>
              <w:rPr>
                <w:sz w:val="20"/>
              </w:rPr>
            </w:pPr>
            <w:r>
              <w:rPr>
                <w:sz w:val="20"/>
              </w:rPr>
              <w:t>Given Name(s)</w:t>
            </w:r>
          </w:p>
        </w:tc>
        <w:tc>
          <w:tcPr>
            <w:tcW w:w="1184" w:type="dxa"/>
            <w:tcBorders>
              <w:top w:val="nil"/>
              <w:left w:val="nil"/>
              <w:bottom w:val="single" w:sz="4" w:space="0" w:color="auto"/>
              <w:right w:val="nil"/>
            </w:tcBorders>
            <w:vAlign w:val="bottom"/>
          </w:tcPr>
          <w:p w14:paraId="3BE8111A" w14:textId="77777777" w:rsidR="007E666C" w:rsidRDefault="007E666C" w:rsidP="00ED7440">
            <w:pPr>
              <w:spacing w:after="0"/>
              <w:rPr>
                <w:sz w:val="20"/>
              </w:rPr>
            </w:pPr>
            <w:r>
              <w:rPr>
                <w:sz w:val="20"/>
              </w:rPr>
              <w:t>Last Name</w:t>
            </w:r>
          </w:p>
        </w:tc>
        <w:tc>
          <w:tcPr>
            <w:tcW w:w="837" w:type="dxa"/>
            <w:tcBorders>
              <w:top w:val="nil"/>
              <w:left w:val="nil"/>
              <w:bottom w:val="single" w:sz="4" w:space="0" w:color="auto"/>
              <w:right w:val="nil"/>
            </w:tcBorders>
            <w:vAlign w:val="bottom"/>
          </w:tcPr>
          <w:p w14:paraId="50E4F8A6" w14:textId="77777777" w:rsidR="007E666C" w:rsidRDefault="007E666C" w:rsidP="00ED7440">
            <w:pPr>
              <w:spacing w:after="0"/>
              <w:rPr>
                <w:sz w:val="20"/>
              </w:rPr>
            </w:pPr>
            <w:r>
              <w:rPr>
                <w:sz w:val="20"/>
              </w:rPr>
              <w:t>Suffix</w:t>
            </w:r>
          </w:p>
        </w:tc>
        <w:tc>
          <w:tcPr>
            <w:tcW w:w="990" w:type="dxa"/>
            <w:tcBorders>
              <w:top w:val="nil"/>
              <w:left w:val="nil"/>
              <w:bottom w:val="single" w:sz="4" w:space="0" w:color="auto"/>
              <w:right w:val="nil"/>
            </w:tcBorders>
            <w:vAlign w:val="bottom"/>
          </w:tcPr>
          <w:p w14:paraId="7B23C8D9" w14:textId="77777777" w:rsidR="007E666C" w:rsidRDefault="007E666C" w:rsidP="00ED7440">
            <w:pPr>
              <w:spacing w:after="0"/>
              <w:rPr>
                <w:sz w:val="20"/>
              </w:rPr>
            </w:pPr>
            <w:r>
              <w:rPr>
                <w:sz w:val="20"/>
              </w:rPr>
              <w:t>Degrees</w:t>
            </w:r>
          </w:p>
        </w:tc>
        <w:tc>
          <w:tcPr>
            <w:tcW w:w="1080" w:type="dxa"/>
            <w:tcBorders>
              <w:top w:val="nil"/>
              <w:left w:val="nil"/>
              <w:bottom w:val="single" w:sz="4" w:space="0" w:color="auto"/>
              <w:right w:val="nil"/>
            </w:tcBorders>
            <w:vAlign w:val="bottom"/>
          </w:tcPr>
          <w:p w14:paraId="26DD3727" w14:textId="77777777" w:rsidR="007E666C" w:rsidRDefault="007E666C" w:rsidP="00ED7440">
            <w:pPr>
              <w:spacing w:after="0"/>
              <w:rPr>
                <w:sz w:val="20"/>
              </w:rPr>
            </w:pPr>
            <w:r>
              <w:rPr>
                <w:sz w:val="20"/>
              </w:rPr>
              <w:t>Affiliation</w:t>
            </w:r>
          </w:p>
        </w:tc>
        <w:tc>
          <w:tcPr>
            <w:tcW w:w="1440" w:type="dxa"/>
            <w:tcBorders>
              <w:top w:val="nil"/>
              <w:left w:val="nil"/>
              <w:bottom w:val="single" w:sz="4" w:space="0" w:color="auto"/>
              <w:right w:val="nil"/>
            </w:tcBorders>
            <w:vAlign w:val="bottom"/>
          </w:tcPr>
          <w:p w14:paraId="0F9992A3" w14:textId="77777777" w:rsidR="007E666C" w:rsidRDefault="007E666C" w:rsidP="00ED7440">
            <w:pPr>
              <w:spacing w:after="0"/>
              <w:rPr>
                <w:sz w:val="20"/>
              </w:rPr>
            </w:pPr>
            <w:r>
              <w:rPr>
                <w:sz w:val="20"/>
              </w:rPr>
              <w:t>Email</w:t>
            </w:r>
          </w:p>
        </w:tc>
        <w:tc>
          <w:tcPr>
            <w:tcW w:w="1260" w:type="dxa"/>
            <w:tcBorders>
              <w:top w:val="nil"/>
              <w:left w:val="nil"/>
              <w:bottom w:val="single" w:sz="4" w:space="0" w:color="auto"/>
              <w:right w:val="nil"/>
            </w:tcBorders>
            <w:vAlign w:val="bottom"/>
          </w:tcPr>
          <w:p w14:paraId="119B24ED" w14:textId="77777777" w:rsidR="007E666C" w:rsidRDefault="007E666C" w:rsidP="00ED7440">
            <w:pPr>
              <w:spacing w:after="0"/>
              <w:rPr>
                <w:sz w:val="20"/>
              </w:rPr>
            </w:pPr>
            <w:r>
              <w:rPr>
                <w:sz w:val="20"/>
              </w:rPr>
              <w:t>Corr. Au. ?</w:t>
            </w:r>
          </w:p>
          <w:p w14:paraId="07E443EF" w14:textId="77777777" w:rsidR="007E666C" w:rsidRDefault="007E666C" w:rsidP="00ED7440">
            <w:pPr>
              <w:spacing w:after="0"/>
              <w:rPr>
                <w:sz w:val="20"/>
              </w:rPr>
            </w:pPr>
            <w:r>
              <w:rPr>
                <w:sz w:val="20"/>
              </w:rPr>
              <w:t>(Yes)</w:t>
            </w:r>
          </w:p>
        </w:tc>
        <w:tc>
          <w:tcPr>
            <w:tcW w:w="1620" w:type="dxa"/>
            <w:tcBorders>
              <w:top w:val="nil"/>
              <w:left w:val="nil"/>
              <w:bottom w:val="single" w:sz="4" w:space="0" w:color="auto"/>
              <w:right w:val="nil"/>
            </w:tcBorders>
            <w:vAlign w:val="bottom"/>
          </w:tcPr>
          <w:p w14:paraId="5B0EE544" w14:textId="77777777" w:rsidR="007E666C" w:rsidRDefault="007E666C" w:rsidP="00ED7440">
            <w:pPr>
              <w:spacing w:after="0"/>
              <w:rPr>
                <w:sz w:val="20"/>
              </w:rPr>
            </w:pPr>
            <w:r>
              <w:rPr>
                <w:sz w:val="20"/>
              </w:rPr>
              <w:t>Au. Footnote</w:t>
            </w:r>
          </w:p>
        </w:tc>
      </w:tr>
      <w:tr w:rsidR="007E666C" w14:paraId="6E4A924F" w14:textId="77777777" w:rsidTr="00ED7440">
        <w:trPr>
          <w:trHeight w:val="432"/>
        </w:trPr>
        <w:tc>
          <w:tcPr>
            <w:tcW w:w="1561" w:type="dxa"/>
            <w:tcBorders>
              <w:top w:val="nil"/>
              <w:left w:val="nil"/>
              <w:bottom w:val="single" w:sz="4" w:space="0" w:color="auto"/>
              <w:right w:val="nil"/>
            </w:tcBorders>
            <w:vAlign w:val="center"/>
          </w:tcPr>
          <w:p w14:paraId="366E98CA" w14:textId="77777777" w:rsidR="007E666C" w:rsidRDefault="007E666C" w:rsidP="00ED7440">
            <w:pPr>
              <w:spacing w:after="0"/>
              <w:rPr>
                <w:sz w:val="20"/>
              </w:rPr>
            </w:pPr>
            <w:r>
              <w:rPr>
                <w:sz w:val="20"/>
              </w:rPr>
              <w:t>First</w:t>
            </w:r>
          </w:p>
        </w:tc>
        <w:tc>
          <w:tcPr>
            <w:tcW w:w="1184" w:type="dxa"/>
            <w:tcBorders>
              <w:top w:val="nil"/>
              <w:left w:val="nil"/>
              <w:bottom w:val="single" w:sz="4" w:space="0" w:color="auto"/>
              <w:right w:val="nil"/>
            </w:tcBorders>
            <w:vAlign w:val="center"/>
          </w:tcPr>
          <w:p w14:paraId="4BE85712" w14:textId="77777777" w:rsidR="007E666C" w:rsidRDefault="007E666C" w:rsidP="00ED7440">
            <w:pPr>
              <w:spacing w:after="0"/>
              <w:rPr>
                <w:sz w:val="20"/>
              </w:rPr>
            </w:pPr>
            <w:r>
              <w:rPr>
                <w:sz w:val="20"/>
              </w:rPr>
              <w:t>Last</w:t>
            </w:r>
          </w:p>
        </w:tc>
        <w:tc>
          <w:tcPr>
            <w:tcW w:w="837" w:type="dxa"/>
            <w:tcBorders>
              <w:top w:val="nil"/>
              <w:left w:val="nil"/>
              <w:bottom w:val="single" w:sz="4" w:space="0" w:color="auto"/>
              <w:right w:val="nil"/>
            </w:tcBorders>
            <w:vAlign w:val="center"/>
          </w:tcPr>
          <w:p w14:paraId="2B6137A4" w14:textId="77777777" w:rsidR="007E666C" w:rsidRDefault="007E666C" w:rsidP="00ED7440">
            <w:pPr>
              <w:spacing w:after="0"/>
              <w:rPr>
                <w:sz w:val="20"/>
              </w:rPr>
            </w:pPr>
          </w:p>
        </w:tc>
        <w:tc>
          <w:tcPr>
            <w:tcW w:w="990" w:type="dxa"/>
            <w:tcBorders>
              <w:top w:val="nil"/>
              <w:left w:val="nil"/>
              <w:bottom w:val="single" w:sz="4" w:space="0" w:color="auto"/>
              <w:right w:val="nil"/>
            </w:tcBorders>
            <w:vAlign w:val="center"/>
          </w:tcPr>
          <w:p w14:paraId="4BA049D9" w14:textId="77777777" w:rsidR="007E666C" w:rsidRDefault="007E666C" w:rsidP="00ED7440">
            <w:pPr>
              <w:spacing w:after="0"/>
              <w:rPr>
                <w:sz w:val="20"/>
              </w:rPr>
            </w:pPr>
            <w:r>
              <w:rPr>
                <w:sz w:val="20"/>
              </w:rPr>
              <w:t>BSc</w:t>
            </w:r>
          </w:p>
        </w:tc>
        <w:tc>
          <w:tcPr>
            <w:tcW w:w="1080" w:type="dxa"/>
            <w:tcBorders>
              <w:top w:val="nil"/>
              <w:left w:val="nil"/>
              <w:bottom w:val="single" w:sz="4" w:space="0" w:color="auto"/>
              <w:right w:val="nil"/>
            </w:tcBorders>
            <w:vAlign w:val="center"/>
          </w:tcPr>
          <w:p w14:paraId="5F3DD74E" w14:textId="77777777" w:rsidR="007E666C" w:rsidRDefault="007E666C" w:rsidP="00ED7440">
            <w:pPr>
              <w:spacing w:after="0"/>
              <w:rPr>
                <w:sz w:val="20"/>
              </w:rPr>
            </w:pPr>
            <w:r>
              <w:rPr>
                <w:sz w:val="20"/>
              </w:rPr>
              <w:t>1</w:t>
            </w:r>
          </w:p>
        </w:tc>
        <w:tc>
          <w:tcPr>
            <w:tcW w:w="1440" w:type="dxa"/>
            <w:tcBorders>
              <w:top w:val="nil"/>
              <w:left w:val="nil"/>
              <w:bottom w:val="single" w:sz="4" w:space="0" w:color="auto"/>
              <w:right w:val="nil"/>
            </w:tcBorders>
            <w:vAlign w:val="center"/>
          </w:tcPr>
          <w:p w14:paraId="6279C47E" w14:textId="77777777" w:rsidR="007E666C" w:rsidRDefault="007E666C" w:rsidP="00ED7440">
            <w:pPr>
              <w:spacing w:after="0"/>
              <w:rPr>
                <w:sz w:val="20"/>
              </w:rPr>
            </w:pPr>
            <w:hyperlink r:id="rId11" w:history="1">
              <w:r>
                <w:rPr>
                  <w:rStyle w:val="Hyperlink"/>
                  <w:sz w:val="20"/>
                </w:rPr>
                <w:t>email@nih.gov</w:t>
              </w:r>
            </w:hyperlink>
          </w:p>
        </w:tc>
        <w:tc>
          <w:tcPr>
            <w:tcW w:w="1260" w:type="dxa"/>
            <w:tcBorders>
              <w:top w:val="nil"/>
              <w:left w:val="nil"/>
              <w:bottom w:val="single" w:sz="4" w:space="0" w:color="auto"/>
              <w:right w:val="nil"/>
            </w:tcBorders>
            <w:vAlign w:val="center"/>
          </w:tcPr>
          <w:p w14:paraId="74740AF5" w14:textId="77777777" w:rsidR="007E666C" w:rsidRDefault="007E666C" w:rsidP="00ED7440">
            <w:pPr>
              <w:spacing w:after="0"/>
              <w:rPr>
                <w:sz w:val="20"/>
              </w:rPr>
            </w:pPr>
          </w:p>
        </w:tc>
        <w:tc>
          <w:tcPr>
            <w:tcW w:w="1620" w:type="dxa"/>
            <w:tcBorders>
              <w:top w:val="nil"/>
              <w:left w:val="nil"/>
              <w:bottom w:val="single" w:sz="4" w:space="0" w:color="auto"/>
              <w:right w:val="nil"/>
            </w:tcBorders>
            <w:vAlign w:val="center"/>
          </w:tcPr>
          <w:p w14:paraId="22D55C81" w14:textId="77777777" w:rsidR="007E666C" w:rsidRDefault="007E666C" w:rsidP="00ED7440">
            <w:pPr>
              <w:spacing w:after="0"/>
              <w:rPr>
                <w:sz w:val="20"/>
              </w:rPr>
            </w:pPr>
          </w:p>
        </w:tc>
      </w:tr>
      <w:tr w:rsidR="007E666C" w14:paraId="695F0D0E" w14:textId="77777777" w:rsidTr="00ED7440">
        <w:trPr>
          <w:trHeight w:val="432"/>
        </w:trPr>
        <w:tc>
          <w:tcPr>
            <w:tcW w:w="1561" w:type="dxa"/>
            <w:tcBorders>
              <w:top w:val="nil"/>
              <w:left w:val="nil"/>
              <w:bottom w:val="single" w:sz="4" w:space="0" w:color="auto"/>
              <w:right w:val="nil"/>
            </w:tcBorders>
            <w:vAlign w:val="center"/>
          </w:tcPr>
          <w:p w14:paraId="3DDBCB8C" w14:textId="77777777" w:rsidR="007E666C" w:rsidRDefault="007E666C" w:rsidP="00ED7440">
            <w:pPr>
              <w:spacing w:after="0"/>
              <w:rPr>
                <w:sz w:val="20"/>
              </w:rPr>
            </w:pPr>
          </w:p>
        </w:tc>
        <w:tc>
          <w:tcPr>
            <w:tcW w:w="1184" w:type="dxa"/>
            <w:tcBorders>
              <w:top w:val="nil"/>
              <w:left w:val="nil"/>
              <w:bottom w:val="single" w:sz="4" w:space="0" w:color="auto"/>
              <w:right w:val="nil"/>
            </w:tcBorders>
            <w:vAlign w:val="center"/>
          </w:tcPr>
          <w:p w14:paraId="341C9499" w14:textId="77777777" w:rsidR="007E666C" w:rsidRDefault="007E666C" w:rsidP="00ED7440">
            <w:pPr>
              <w:spacing w:after="0"/>
              <w:rPr>
                <w:sz w:val="20"/>
              </w:rPr>
            </w:pPr>
          </w:p>
        </w:tc>
        <w:tc>
          <w:tcPr>
            <w:tcW w:w="837" w:type="dxa"/>
            <w:tcBorders>
              <w:top w:val="nil"/>
              <w:left w:val="nil"/>
              <w:bottom w:val="single" w:sz="4" w:space="0" w:color="auto"/>
              <w:right w:val="nil"/>
            </w:tcBorders>
            <w:vAlign w:val="center"/>
          </w:tcPr>
          <w:p w14:paraId="477D8A26" w14:textId="77777777" w:rsidR="007E666C" w:rsidRDefault="007E666C" w:rsidP="00ED7440">
            <w:pPr>
              <w:spacing w:after="0"/>
              <w:rPr>
                <w:sz w:val="20"/>
              </w:rPr>
            </w:pPr>
          </w:p>
        </w:tc>
        <w:tc>
          <w:tcPr>
            <w:tcW w:w="990" w:type="dxa"/>
            <w:tcBorders>
              <w:top w:val="nil"/>
              <w:left w:val="nil"/>
              <w:bottom w:val="single" w:sz="4" w:space="0" w:color="auto"/>
              <w:right w:val="nil"/>
            </w:tcBorders>
            <w:vAlign w:val="center"/>
          </w:tcPr>
          <w:p w14:paraId="3629A21B" w14:textId="77777777" w:rsidR="007E666C" w:rsidRDefault="007E666C" w:rsidP="00ED7440">
            <w:pPr>
              <w:spacing w:after="0"/>
              <w:rPr>
                <w:sz w:val="20"/>
              </w:rPr>
            </w:pPr>
          </w:p>
        </w:tc>
        <w:tc>
          <w:tcPr>
            <w:tcW w:w="1080" w:type="dxa"/>
            <w:tcBorders>
              <w:top w:val="nil"/>
              <w:left w:val="nil"/>
              <w:bottom w:val="single" w:sz="4" w:space="0" w:color="auto"/>
              <w:right w:val="nil"/>
            </w:tcBorders>
            <w:vAlign w:val="center"/>
          </w:tcPr>
          <w:p w14:paraId="763CB887" w14:textId="77777777" w:rsidR="007E666C" w:rsidRDefault="007E666C" w:rsidP="00ED7440">
            <w:pPr>
              <w:spacing w:after="0"/>
              <w:rPr>
                <w:sz w:val="20"/>
              </w:rPr>
            </w:pPr>
          </w:p>
        </w:tc>
        <w:tc>
          <w:tcPr>
            <w:tcW w:w="1440" w:type="dxa"/>
            <w:tcBorders>
              <w:top w:val="nil"/>
              <w:left w:val="nil"/>
              <w:bottom w:val="single" w:sz="4" w:space="0" w:color="auto"/>
              <w:right w:val="nil"/>
            </w:tcBorders>
            <w:vAlign w:val="center"/>
          </w:tcPr>
          <w:p w14:paraId="12800144" w14:textId="77777777" w:rsidR="007E666C" w:rsidRDefault="007E666C" w:rsidP="00ED7440">
            <w:pPr>
              <w:spacing w:after="0"/>
              <w:rPr>
                <w:sz w:val="20"/>
              </w:rPr>
            </w:pPr>
          </w:p>
        </w:tc>
        <w:tc>
          <w:tcPr>
            <w:tcW w:w="1260" w:type="dxa"/>
            <w:tcBorders>
              <w:top w:val="nil"/>
              <w:left w:val="nil"/>
              <w:bottom w:val="single" w:sz="4" w:space="0" w:color="auto"/>
              <w:right w:val="nil"/>
            </w:tcBorders>
            <w:vAlign w:val="center"/>
          </w:tcPr>
          <w:p w14:paraId="53BD48AC" w14:textId="77777777" w:rsidR="007E666C" w:rsidRDefault="007E666C" w:rsidP="00ED7440">
            <w:pPr>
              <w:spacing w:after="0"/>
              <w:rPr>
                <w:sz w:val="20"/>
              </w:rPr>
            </w:pPr>
          </w:p>
        </w:tc>
        <w:tc>
          <w:tcPr>
            <w:tcW w:w="1620" w:type="dxa"/>
            <w:tcBorders>
              <w:top w:val="nil"/>
              <w:left w:val="nil"/>
              <w:bottom w:val="single" w:sz="4" w:space="0" w:color="auto"/>
              <w:right w:val="nil"/>
            </w:tcBorders>
            <w:vAlign w:val="center"/>
          </w:tcPr>
          <w:p w14:paraId="1F99C674" w14:textId="77777777" w:rsidR="007E666C" w:rsidRDefault="007E666C" w:rsidP="00ED7440">
            <w:pPr>
              <w:spacing w:after="0"/>
              <w:rPr>
                <w:sz w:val="20"/>
              </w:rPr>
            </w:pPr>
          </w:p>
        </w:tc>
      </w:tr>
      <w:tr w:rsidR="007E666C" w14:paraId="39364CE2" w14:textId="77777777" w:rsidTr="00ED7440">
        <w:trPr>
          <w:trHeight w:val="432"/>
        </w:trPr>
        <w:tc>
          <w:tcPr>
            <w:tcW w:w="1561" w:type="dxa"/>
            <w:tcBorders>
              <w:top w:val="single" w:sz="4" w:space="0" w:color="auto"/>
              <w:left w:val="nil"/>
              <w:bottom w:val="single" w:sz="4" w:space="0" w:color="auto"/>
              <w:right w:val="nil"/>
            </w:tcBorders>
            <w:vAlign w:val="center"/>
          </w:tcPr>
          <w:p w14:paraId="7E84C5C6" w14:textId="77777777" w:rsidR="007E666C" w:rsidRDefault="007E666C" w:rsidP="00ED7440">
            <w:pPr>
              <w:spacing w:after="0"/>
              <w:rPr>
                <w:sz w:val="20"/>
              </w:rPr>
            </w:pPr>
          </w:p>
        </w:tc>
        <w:tc>
          <w:tcPr>
            <w:tcW w:w="1184" w:type="dxa"/>
            <w:tcBorders>
              <w:top w:val="single" w:sz="4" w:space="0" w:color="auto"/>
              <w:left w:val="nil"/>
              <w:bottom w:val="single" w:sz="4" w:space="0" w:color="auto"/>
              <w:right w:val="nil"/>
            </w:tcBorders>
            <w:vAlign w:val="center"/>
          </w:tcPr>
          <w:p w14:paraId="46A42827" w14:textId="77777777" w:rsidR="007E666C" w:rsidRDefault="007E666C" w:rsidP="00ED7440">
            <w:pPr>
              <w:spacing w:after="0"/>
              <w:rPr>
                <w:sz w:val="20"/>
              </w:rPr>
            </w:pPr>
          </w:p>
        </w:tc>
        <w:tc>
          <w:tcPr>
            <w:tcW w:w="837" w:type="dxa"/>
            <w:tcBorders>
              <w:top w:val="single" w:sz="4" w:space="0" w:color="auto"/>
              <w:left w:val="nil"/>
              <w:bottom w:val="single" w:sz="4" w:space="0" w:color="auto"/>
              <w:right w:val="nil"/>
            </w:tcBorders>
            <w:vAlign w:val="center"/>
          </w:tcPr>
          <w:p w14:paraId="22A53750" w14:textId="77777777" w:rsidR="007E666C" w:rsidRDefault="007E666C" w:rsidP="00ED7440">
            <w:pPr>
              <w:spacing w:after="0"/>
              <w:rPr>
                <w:sz w:val="20"/>
              </w:rPr>
            </w:pPr>
          </w:p>
        </w:tc>
        <w:tc>
          <w:tcPr>
            <w:tcW w:w="990" w:type="dxa"/>
            <w:tcBorders>
              <w:top w:val="single" w:sz="4" w:space="0" w:color="auto"/>
              <w:left w:val="nil"/>
              <w:bottom w:val="single" w:sz="4" w:space="0" w:color="auto"/>
              <w:right w:val="nil"/>
            </w:tcBorders>
            <w:vAlign w:val="center"/>
          </w:tcPr>
          <w:p w14:paraId="3747B50E" w14:textId="77777777" w:rsidR="007E666C" w:rsidRDefault="007E666C" w:rsidP="00ED7440">
            <w:pPr>
              <w:spacing w:after="0"/>
              <w:rPr>
                <w:sz w:val="20"/>
              </w:rPr>
            </w:pPr>
          </w:p>
        </w:tc>
        <w:tc>
          <w:tcPr>
            <w:tcW w:w="1080" w:type="dxa"/>
            <w:tcBorders>
              <w:top w:val="single" w:sz="4" w:space="0" w:color="auto"/>
              <w:left w:val="nil"/>
              <w:bottom w:val="single" w:sz="4" w:space="0" w:color="auto"/>
              <w:right w:val="nil"/>
            </w:tcBorders>
            <w:vAlign w:val="center"/>
          </w:tcPr>
          <w:p w14:paraId="54F9AE61" w14:textId="77777777" w:rsidR="007E666C" w:rsidRDefault="007E666C" w:rsidP="00ED7440">
            <w:pPr>
              <w:spacing w:after="0"/>
              <w:rPr>
                <w:sz w:val="20"/>
              </w:rPr>
            </w:pPr>
          </w:p>
        </w:tc>
        <w:tc>
          <w:tcPr>
            <w:tcW w:w="1440" w:type="dxa"/>
            <w:tcBorders>
              <w:top w:val="single" w:sz="4" w:space="0" w:color="auto"/>
              <w:left w:val="nil"/>
              <w:bottom w:val="single" w:sz="4" w:space="0" w:color="auto"/>
              <w:right w:val="nil"/>
            </w:tcBorders>
            <w:vAlign w:val="center"/>
          </w:tcPr>
          <w:p w14:paraId="09A3A658" w14:textId="77777777" w:rsidR="007E666C" w:rsidRDefault="007E666C" w:rsidP="00ED7440">
            <w:pPr>
              <w:spacing w:after="0"/>
              <w:rPr>
                <w:sz w:val="20"/>
              </w:rPr>
            </w:pPr>
          </w:p>
        </w:tc>
        <w:tc>
          <w:tcPr>
            <w:tcW w:w="1260" w:type="dxa"/>
            <w:tcBorders>
              <w:top w:val="single" w:sz="4" w:space="0" w:color="auto"/>
              <w:left w:val="nil"/>
              <w:bottom w:val="single" w:sz="4" w:space="0" w:color="auto"/>
              <w:right w:val="nil"/>
            </w:tcBorders>
            <w:vAlign w:val="center"/>
          </w:tcPr>
          <w:p w14:paraId="66312F0B" w14:textId="77777777" w:rsidR="007E666C" w:rsidRDefault="007E666C" w:rsidP="00ED7440">
            <w:pPr>
              <w:spacing w:after="0"/>
              <w:rPr>
                <w:sz w:val="20"/>
              </w:rPr>
            </w:pPr>
          </w:p>
        </w:tc>
        <w:tc>
          <w:tcPr>
            <w:tcW w:w="1620" w:type="dxa"/>
            <w:tcBorders>
              <w:top w:val="single" w:sz="4" w:space="0" w:color="auto"/>
              <w:left w:val="nil"/>
              <w:bottom w:val="single" w:sz="4" w:space="0" w:color="auto"/>
              <w:right w:val="nil"/>
            </w:tcBorders>
            <w:vAlign w:val="center"/>
          </w:tcPr>
          <w:p w14:paraId="07E6B83A" w14:textId="77777777" w:rsidR="007E666C" w:rsidRDefault="007E666C" w:rsidP="00ED7440">
            <w:pPr>
              <w:spacing w:after="0"/>
              <w:rPr>
                <w:sz w:val="20"/>
              </w:rPr>
            </w:pPr>
          </w:p>
        </w:tc>
      </w:tr>
    </w:tbl>
    <w:p w14:paraId="73303C56" w14:textId="77777777" w:rsidR="007E666C" w:rsidRDefault="007E666C" w:rsidP="007E666C">
      <w:pPr>
        <w:pStyle w:val="Comment"/>
      </w:pPr>
      <w:r>
        <w:t>Use one row for each author. List authors in order of appearance in the document. Add rows to add more authors.</w:t>
      </w:r>
      <w:r w:rsidRPr="00486344">
        <w:t xml:space="preserve"> For institutional author, enter the name of the institution in the Given Name(s) column.</w:t>
      </w:r>
    </w:p>
    <w:p w14:paraId="1C879EF6" w14:textId="77777777" w:rsidR="007E666C" w:rsidRPr="00C80605" w:rsidRDefault="007E666C" w:rsidP="007E666C"/>
    <w:tbl>
      <w:tblPr>
        <w:tblW w:w="10188" w:type="dxa"/>
        <w:tblInd w:w="108" w:type="dxa"/>
        <w:tblLook w:val="0020" w:firstRow="1" w:lastRow="0" w:firstColumn="0" w:lastColumn="0" w:noHBand="0" w:noVBand="0"/>
      </w:tblPr>
      <w:tblGrid>
        <w:gridCol w:w="2124"/>
        <w:gridCol w:w="8064"/>
      </w:tblGrid>
      <w:tr w:rsidR="007E666C" w:rsidRPr="00C80605" w14:paraId="4472574E" w14:textId="77777777" w:rsidTr="00ED7440">
        <w:trPr>
          <w:cantSplit/>
          <w:trHeight w:val="432"/>
        </w:trPr>
        <w:tc>
          <w:tcPr>
            <w:tcW w:w="10188" w:type="dxa"/>
            <w:gridSpan w:val="2"/>
            <w:tcBorders>
              <w:top w:val="nil"/>
              <w:left w:val="nil"/>
              <w:bottom w:val="single" w:sz="12" w:space="0" w:color="990000"/>
              <w:right w:val="nil"/>
            </w:tcBorders>
            <w:shd w:val="clear" w:color="auto" w:fill="E6E6E6"/>
            <w:vAlign w:val="center"/>
          </w:tcPr>
          <w:p w14:paraId="19EA169D" w14:textId="77777777" w:rsidR="007E666C" w:rsidRPr="00C80605" w:rsidRDefault="007E666C" w:rsidP="00ED7440">
            <w:pPr>
              <w:spacing w:after="0"/>
              <w:rPr>
                <w:b/>
                <w:sz w:val="20"/>
              </w:rPr>
            </w:pPr>
            <w:r w:rsidRPr="00C80605">
              <w:rPr>
                <w:b/>
                <w:sz w:val="20"/>
              </w:rPr>
              <w:t>Affiliations</w:t>
            </w:r>
          </w:p>
        </w:tc>
      </w:tr>
      <w:tr w:rsidR="007E666C" w:rsidRPr="00C80605" w14:paraId="6C0C717E" w14:textId="77777777" w:rsidTr="00ED7440">
        <w:trPr>
          <w:trHeight w:val="432"/>
        </w:trPr>
        <w:tc>
          <w:tcPr>
            <w:tcW w:w="2124" w:type="dxa"/>
            <w:tcBorders>
              <w:top w:val="nil"/>
              <w:left w:val="nil"/>
              <w:bottom w:val="single" w:sz="4" w:space="0" w:color="auto"/>
              <w:right w:val="nil"/>
            </w:tcBorders>
            <w:vAlign w:val="bottom"/>
          </w:tcPr>
          <w:p w14:paraId="718C361B" w14:textId="77777777" w:rsidR="007E666C" w:rsidRPr="00C80605" w:rsidRDefault="007E666C" w:rsidP="00ED7440">
            <w:pPr>
              <w:spacing w:after="0"/>
              <w:rPr>
                <w:sz w:val="20"/>
              </w:rPr>
            </w:pPr>
            <w:r w:rsidRPr="00C80605">
              <w:rPr>
                <w:sz w:val="20"/>
              </w:rPr>
              <w:t>Label</w:t>
            </w:r>
          </w:p>
        </w:tc>
        <w:tc>
          <w:tcPr>
            <w:tcW w:w="8064" w:type="dxa"/>
            <w:tcBorders>
              <w:top w:val="nil"/>
              <w:left w:val="nil"/>
              <w:bottom w:val="single" w:sz="4" w:space="0" w:color="auto"/>
              <w:right w:val="nil"/>
            </w:tcBorders>
            <w:vAlign w:val="bottom"/>
          </w:tcPr>
          <w:p w14:paraId="2B04A3CB" w14:textId="77777777" w:rsidR="007E666C" w:rsidRPr="00C80605" w:rsidRDefault="007E666C" w:rsidP="00ED7440">
            <w:pPr>
              <w:spacing w:after="0"/>
              <w:rPr>
                <w:sz w:val="20"/>
              </w:rPr>
            </w:pPr>
            <w:r w:rsidRPr="00C80605">
              <w:rPr>
                <w:sz w:val="20"/>
              </w:rPr>
              <w:t>Organization</w:t>
            </w:r>
          </w:p>
        </w:tc>
      </w:tr>
      <w:tr w:rsidR="007E666C" w:rsidRPr="00C80605" w14:paraId="034A3C44" w14:textId="77777777" w:rsidTr="00ED7440">
        <w:trPr>
          <w:trHeight w:val="432"/>
        </w:trPr>
        <w:tc>
          <w:tcPr>
            <w:tcW w:w="2124" w:type="dxa"/>
            <w:tcBorders>
              <w:top w:val="nil"/>
              <w:left w:val="nil"/>
              <w:bottom w:val="single" w:sz="4" w:space="0" w:color="auto"/>
              <w:right w:val="nil"/>
            </w:tcBorders>
            <w:vAlign w:val="center"/>
          </w:tcPr>
          <w:p w14:paraId="346AEB4E" w14:textId="77777777" w:rsidR="007E666C" w:rsidRPr="00C80605" w:rsidRDefault="007E666C" w:rsidP="00ED7440">
            <w:pPr>
              <w:spacing w:after="0"/>
              <w:rPr>
                <w:sz w:val="20"/>
              </w:rPr>
            </w:pPr>
            <w:r>
              <w:rPr>
                <w:sz w:val="20"/>
              </w:rPr>
              <w:t>1</w:t>
            </w:r>
          </w:p>
        </w:tc>
        <w:tc>
          <w:tcPr>
            <w:tcW w:w="8064" w:type="dxa"/>
            <w:tcBorders>
              <w:top w:val="nil"/>
              <w:left w:val="nil"/>
              <w:bottom w:val="single" w:sz="4" w:space="0" w:color="auto"/>
              <w:right w:val="nil"/>
            </w:tcBorders>
            <w:vAlign w:val="center"/>
          </w:tcPr>
          <w:p w14:paraId="04D1E4FC" w14:textId="77777777" w:rsidR="007E666C" w:rsidRPr="00C80605" w:rsidRDefault="007E666C" w:rsidP="00ED7440">
            <w:pPr>
              <w:spacing w:after="0"/>
              <w:rPr>
                <w:sz w:val="20"/>
              </w:rPr>
            </w:pPr>
            <w:r>
              <w:rPr>
                <w:sz w:val="20"/>
              </w:rPr>
              <w:t xml:space="preserve">Affiliation here (eg. National Institutes of Health) </w:t>
            </w:r>
          </w:p>
        </w:tc>
      </w:tr>
      <w:tr w:rsidR="007E666C" w:rsidRPr="00C80605" w14:paraId="0575C1C7" w14:textId="77777777" w:rsidTr="00ED7440">
        <w:trPr>
          <w:trHeight w:val="432"/>
        </w:trPr>
        <w:tc>
          <w:tcPr>
            <w:tcW w:w="2124" w:type="dxa"/>
            <w:tcBorders>
              <w:top w:val="nil"/>
              <w:left w:val="nil"/>
              <w:bottom w:val="single" w:sz="4" w:space="0" w:color="auto"/>
              <w:right w:val="nil"/>
            </w:tcBorders>
            <w:vAlign w:val="center"/>
          </w:tcPr>
          <w:p w14:paraId="51F6B054" w14:textId="77777777" w:rsidR="007E666C" w:rsidRPr="00C80605" w:rsidRDefault="007E666C" w:rsidP="00ED7440">
            <w:pPr>
              <w:spacing w:after="0"/>
              <w:rPr>
                <w:sz w:val="20"/>
              </w:rPr>
            </w:pPr>
          </w:p>
        </w:tc>
        <w:tc>
          <w:tcPr>
            <w:tcW w:w="8064" w:type="dxa"/>
            <w:tcBorders>
              <w:top w:val="nil"/>
              <w:left w:val="nil"/>
              <w:bottom w:val="single" w:sz="4" w:space="0" w:color="auto"/>
              <w:right w:val="nil"/>
            </w:tcBorders>
            <w:vAlign w:val="center"/>
          </w:tcPr>
          <w:p w14:paraId="7FD7661F" w14:textId="77777777" w:rsidR="007E666C" w:rsidRPr="00C80605" w:rsidRDefault="007E666C" w:rsidP="00ED7440">
            <w:pPr>
              <w:spacing w:after="0"/>
              <w:rPr>
                <w:sz w:val="20"/>
              </w:rPr>
            </w:pPr>
          </w:p>
        </w:tc>
      </w:tr>
      <w:tr w:rsidR="007E666C" w:rsidRPr="00C80605" w14:paraId="37405F6F" w14:textId="77777777" w:rsidTr="00ED7440">
        <w:trPr>
          <w:trHeight w:val="432"/>
        </w:trPr>
        <w:tc>
          <w:tcPr>
            <w:tcW w:w="2124" w:type="dxa"/>
            <w:tcBorders>
              <w:top w:val="single" w:sz="4" w:space="0" w:color="auto"/>
              <w:left w:val="nil"/>
              <w:bottom w:val="single" w:sz="4" w:space="0" w:color="auto"/>
              <w:right w:val="nil"/>
            </w:tcBorders>
            <w:vAlign w:val="center"/>
          </w:tcPr>
          <w:p w14:paraId="1197B55B" w14:textId="77777777" w:rsidR="007E666C" w:rsidRPr="00C80605" w:rsidRDefault="007E666C" w:rsidP="00ED7440">
            <w:pPr>
              <w:spacing w:after="0"/>
              <w:rPr>
                <w:sz w:val="20"/>
              </w:rPr>
            </w:pPr>
          </w:p>
        </w:tc>
        <w:tc>
          <w:tcPr>
            <w:tcW w:w="8064" w:type="dxa"/>
            <w:tcBorders>
              <w:top w:val="single" w:sz="4" w:space="0" w:color="auto"/>
              <w:left w:val="nil"/>
              <w:bottom w:val="single" w:sz="4" w:space="0" w:color="auto"/>
              <w:right w:val="nil"/>
            </w:tcBorders>
            <w:vAlign w:val="center"/>
          </w:tcPr>
          <w:p w14:paraId="0415112B" w14:textId="77777777" w:rsidR="007E666C" w:rsidRPr="00C80605" w:rsidRDefault="007E666C" w:rsidP="00ED7440">
            <w:pPr>
              <w:spacing w:after="0"/>
              <w:rPr>
                <w:sz w:val="20"/>
              </w:rPr>
            </w:pPr>
          </w:p>
        </w:tc>
      </w:tr>
      <w:tr w:rsidR="007E666C" w:rsidRPr="00C80605" w14:paraId="4C3D222E" w14:textId="77777777" w:rsidTr="00ED7440">
        <w:trPr>
          <w:trHeight w:val="432"/>
        </w:trPr>
        <w:tc>
          <w:tcPr>
            <w:tcW w:w="2124" w:type="dxa"/>
            <w:tcBorders>
              <w:top w:val="single" w:sz="4" w:space="0" w:color="auto"/>
              <w:left w:val="nil"/>
              <w:bottom w:val="single" w:sz="4" w:space="0" w:color="auto"/>
              <w:right w:val="nil"/>
            </w:tcBorders>
            <w:vAlign w:val="center"/>
          </w:tcPr>
          <w:p w14:paraId="3B9A03BC" w14:textId="77777777" w:rsidR="007E666C" w:rsidRPr="00C80605" w:rsidRDefault="007E666C" w:rsidP="00ED7440">
            <w:pPr>
              <w:spacing w:after="0"/>
              <w:rPr>
                <w:sz w:val="20"/>
              </w:rPr>
            </w:pPr>
          </w:p>
        </w:tc>
        <w:tc>
          <w:tcPr>
            <w:tcW w:w="8064" w:type="dxa"/>
            <w:tcBorders>
              <w:top w:val="single" w:sz="4" w:space="0" w:color="auto"/>
              <w:left w:val="nil"/>
              <w:bottom w:val="single" w:sz="4" w:space="0" w:color="auto"/>
              <w:right w:val="nil"/>
            </w:tcBorders>
            <w:vAlign w:val="center"/>
          </w:tcPr>
          <w:p w14:paraId="1E8E180B" w14:textId="77777777" w:rsidR="007E666C" w:rsidRPr="00C80605" w:rsidRDefault="007E666C" w:rsidP="00ED7440">
            <w:pPr>
              <w:spacing w:after="0"/>
              <w:rPr>
                <w:sz w:val="20"/>
              </w:rPr>
            </w:pPr>
          </w:p>
        </w:tc>
      </w:tr>
    </w:tbl>
    <w:p w14:paraId="605523CA" w14:textId="77777777" w:rsidR="007E666C" w:rsidRPr="00C80605" w:rsidRDefault="007E666C" w:rsidP="007E666C">
      <w:pPr>
        <w:pStyle w:val="Comment"/>
      </w:pPr>
      <w:r w:rsidRPr="00C80605">
        <w:t>Use one row for each affiliation. Link affiliations by label to the respective author. Add rows to add more affiliations.</w:t>
      </w:r>
    </w:p>
    <w:p w14:paraId="3D4AD77F" w14:textId="77777777" w:rsidR="009234AF" w:rsidRPr="00D11A50" w:rsidRDefault="009234AF" w:rsidP="009234AF"/>
    <w:tbl>
      <w:tblPr>
        <w:tblW w:w="10296" w:type="dxa"/>
        <w:tblLook w:val="0020" w:firstRow="1" w:lastRow="0" w:firstColumn="0" w:lastColumn="0" w:noHBand="0" w:noVBand="0"/>
      </w:tblPr>
      <w:tblGrid>
        <w:gridCol w:w="3510"/>
        <w:gridCol w:w="2661"/>
        <w:gridCol w:w="4125"/>
      </w:tblGrid>
      <w:tr w:rsidR="009234AF" w:rsidRPr="00D11A50" w14:paraId="79F2DCC4" w14:textId="77777777" w:rsidTr="00321E8C">
        <w:trPr>
          <w:trHeight w:val="432"/>
        </w:trPr>
        <w:tc>
          <w:tcPr>
            <w:tcW w:w="10296" w:type="dxa"/>
            <w:gridSpan w:val="3"/>
            <w:tcBorders>
              <w:top w:val="nil"/>
              <w:left w:val="nil"/>
              <w:bottom w:val="single" w:sz="12" w:space="0" w:color="990000"/>
              <w:right w:val="nil"/>
            </w:tcBorders>
            <w:shd w:val="clear" w:color="auto" w:fill="E6E6E6"/>
            <w:vAlign w:val="center"/>
          </w:tcPr>
          <w:p w14:paraId="7B39F82D" w14:textId="77777777" w:rsidR="009234AF" w:rsidRPr="00D11A50" w:rsidRDefault="009234AF" w:rsidP="00321E8C">
            <w:pPr>
              <w:rPr>
                <w:b/>
                <w:sz w:val="20"/>
              </w:rPr>
            </w:pPr>
            <w:r w:rsidRPr="00D11A50">
              <w:rPr>
                <w:b/>
                <w:sz w:val="20"/>
              </w:rPr>
              <w:t>Concepts and Accessions</w:t>
            </w:r>
          </w:p>
        </w:tc>
      </w:tr>
      <w:tr w:rsidR="009234AF" w:rsidRPr="00D11A50" w14:paraId="4F0FF0AE" w14:textId="77777777" w:rsidTr="00321E8C">
        <w:trPr>
          <w:trHeight w:val="483"/>
        </w:trPr>
        <w:tc>
          <w:tcPr>
            <w:tcW w:w="3510" w:type="dxa"/>
            <w:tcBorders>
              <w:top w:val="nil"/>
              <w:left w:val="nil"/>
              <w:bottom w:val="single" w:sz="4" w:space="0" w:color="auto"/>
              <w:right w:val="nil"/>
            </w:tcBorders>
            <w:vAlign w:val="bottom"/>
          </w:tcPr>
          <w:p w14:paraId="750C464F" w14:textId="77777777" w:rsidR="009234AF" w:rsidRPr="00D11A50" w:rsidRDefault="009234AF" w:rsidP="00321E8C">
            <w:pPr>
              <w:rPr>
                <w:sz w:val="20"/>
              </w:rPr>
            </w:pPr>
            <w:r w:rsidRPr="00D11A50">
              <w:rPr>
                <w:sz w:val="20"/>
              </w:rPr>
              <w:t>Term</w:t>
            </w:r>
          </w:p>
        </w:tc>
        <w:tc>
          <w:tcPr>
            <w:tcW w:w="2661" w:type="dxa"/>
            <w:tcBorders>
              <w:top w:val="nil"/>
              <w:left w:val="nil"/>
              <w:bottom w:val="single" w:sz="4" w:space="0" w:color="auto"/>
              <w:right w:val="nil"/>
            </w:tcBorders>
            <w:vAlign w:val="bottom"/>
          </w:tcPr>
          <w:p w14:paraId="72F22F52" w14:textId="77777777" w:rsidR="009234AF" w:rsidRPr="00D11A50" w:rsidRDefault="009234AF" w:rsidP="00321E8C">
            <w:pPr>
              <w:rPr>
                <w:sz w:val="20"/>
              </w:rPr>
            </w:pPr>
            <w:r w:rsidRPr="00D11A50">
              <w:rPr>
                <w:sz w:val="20"/>
              </w:rPr>
              <w:t>Source</w:t>
            </w:r>
          </w:p>
        </w:tc>
        <w:tc>
          <w:tcPr>
            <w:tcW w:w="4125" w:type="dxa"/>
            <w:tcBorders>
              <w:top w:val="nil"/>
              <w:left w:val="nil"/>
              <w:bottom w:val="single" w:sz="4" w:space="0" w:color="auto"/>
              <w:right w:val="nil"/>
            </w:tcBorders>
            <w:vAlign w:val="bottom"/>
          </w:tcPr>
          <w:p w14:paraId="500E48E9" w14:textId="77777777" w:rsidR="009234AF" w:rsidRPr="00D11A50" w:rsidRDefault="009234AF" w:rsidP="00321E8C">
            <w:pPr>
              <w:rPr>
                <w:sz w:val="20"/>
              </w:rPr>
            </w:pPr>
            <w:r w:rsidRPr="00D11A50">
              <w:rPr>
                <w:sz w:val="20"/>
              </w:rPr>
              <w:t>ID</w:t>
            </w:r>
          </w:p>
        </w:tc>
      </w:tr>
      <w:tr w:rsidR="009234AF" w:rsidRPr="00D11A50" w14:paraId="75296098" w14:textId="77777777" w:rsidTr="00321E8C">
        <w:trPr>
          <w:trHeight w:val="432"/>
        </w:trPr>
        <w:tc>
          <w:tcPr>
            <w:tcW w:w="3510" w:type="dxa"/>
            <w:tcBorders>
              <w:top w:val="single" w:sz="4" w:space="0" w:color="auto"/>
              <w:left w:val="nil"/>
              <w:bottom w:val="single" w:sz="4" w:space="0" w:color="auto"/>
              <w:right w:val="nil"/>
            </w:tcBorders>
            <w:vAlign w:val="center"/>
          </w:tcPr>
          <w:p w14:paraId="31911B7A" w14:textId="77777777" w:rsidR="009234AF" w:rsidRPr="00D11A50" w:rsidRDefault="009234AF" w:rsidP="00321E8C">
            <w:pPr>
              <w:rPr>
                <w:sz w:val="20"/>
              </w:rPr>
            </w:pPr>
          </w:p>
        </w:tc>
        <w:tc>
          <w:tcPr>
            <w:tcW w:w="2661" w:type="dxa"/>
            <w:tcBorders>
              <w:top w:val="single" w:sz="4" w:space="0" w:color="auto"/>
              <w:left w:val="nil"/>
              <w:bottom w:val="single" w:sz="4" w:space="0" w:color="auto"/>
              <w:right w:val="nil"/>
            </w:tcBorders>
            <w:vAlign w:val="center"/>
          </w:tcPr>
          <w:p w14:paraId="26D7F01D" w14:textId="77777777" w:rsidR="009234AF" w:rsidRPr="00D11A50" w:rsidRDefault="009234AF" w:rsidP="00321E8C">
            <w:pPr>
              <w:rPr>
                <w:sz w:val="20"/>
              </w:rPr>
            </w:pPr>
          </w:p>
        </w:tc>
        <w:tc>
          <w:tcPr>
            <w:tcW w:w="4125" w:type="dxa"/>
            <w:tcBorders>
              <w:top w:val="single" w:sz="4" w:space="0" w:color="auto"/>
              <w:left w:val="nil"/>
              <w:bottom w:val="single" w:sz="4" w:space="0" w:color="auto"/>
              <w:right w:val="nil"/>
            </w:tcBorders>
            <w:vAlign w:val="center"/>
          </w:tcPr>
          <w:p w14:paraId="45234560" w14:textId="77777777" w:rsidR="009234AF" w:rsidRPr="00D11A50" w:rsidRDefault="009234AF" w:rsidP="00321E8C">
            <w:pPr>
              <w:rPr>
                <w:sz w:val="20"/>
              </w:rPr>
            </w:pPr>
          </w:p>
        </w:tc>
      </w:tr>
      <w:tr w:rsidR="009234AF" w:rsidRPr="00D11A50" w14:paraId="02923706" w14:textId="77777777" w:rsidTr="00321E8C">
        <w:trPr>
          <w:trHeight w:val="432"/>
        </w:trPr>
        <w:tc>
          <w:tcPr>
            <w:tcW w:w="3510" w:type="dxa"/>
            <w:tcBorders>
              <w:top w:val="single" w:sz="4" w:space="0" w:color="auto"/>
              <w:left w:val="nil"/>
              <w:bottom w:val="single" w:sz="4" w:space="0" w:color="auto"/>
              <w:right w:val="nil"/>
            </w:tcBorders>
            <w:vAlign w:val="center"/>
          </w:tcPr>
          <w:p w14:paraId="4F6B9690" w14:textId="77777777" w:rsidR="009234AF" w:rsidRPr="00D11A50" w:rsidRDefault="009234AF" w:rsidP="00321E8C">
            <w:pPr>
              <w:rPr>
                <w:sz w:val="20"/>
              </w:rPr>
            </w:pPr>
          </w:p>
        </w:tc>
        <w:tc>
          <w:tcPr>
            <w:tcW w:w="2661" w:type="dxa"/>
            <w:tcBorders>
              <w:top w:val="single" w:sz="4" w:space="0" w:color="auto"/>
              <w:left w:val="nil"/>
              <w:bottom w:val="single" w:sz="4" w:space="0" w:color="auto"/>
              <w:right w:val="nil"/>
            </w:tcBorders>
            <w:vAlign w:val="center"/>
          </w:tcPr>
          <w:p w14:paraId="6D7BE927" w14:textId="77777777" w:rsidR="009234AF" w:rsidRPr="00D11A50" w:rsidRDefault="009234AF" w:rsidP="00321E8C">
            <w:pPr>
              <w:rPr>
                <w:sz w:val="20"/>
              </w:rPr>
            </w:pPr>
          </w:p>
        </w:tc>
        <w:tc>
          <w:tcPr>
            <w:tcW w:w="4125" w:type="dxa"/>
            <w:tcBorders>
              <w:top w:val="single" w:sz="4" w:space="0" w:color="auto"/>
              <w:left w:val="nil"/>
              <w:bottom w:val="single" w:sz="4" w:space="0" w:color="auto"/>
              <w:right w:val="nil"/>
            </w:tcBorders>
            <w:vAlign w:val="center"/>
          </w:tcPr>
          <w:p w14:paraId="45AC6B03" w14:textId="77777777" w:rsidR="009234AF" w:rsidRPr="00D11A50" w:rsidRDefault="009234AF" w:rsidP="00321E8C">
            <w:pPr>
              <w:rPr>
                <w:sz w:val="20"/>
              </w:rPr>
            </w:pPr>
          </w:p>
        </w:tc>
      </w:tr>
      <w:tr w:rsidR="009234AF" w:rsidRPr="00D11A50" w14:paraId="2685E8FD" w14:textId="77777777" w:rsidTr="00321E8C">
        <w:trPr>
          <w:trHeight w:val="432"/>
        </w:trPr>
        <w:tc>
          <w:tcPr>
            <w:tcW w:w="3510" w:type="dxa"/>
            <w:tcBorders>
              <w:top w:val="single" w:sz="4" w:space="0" w:color="auto"/>
              <w:left w:val="nil"/>
              <w:bottom w:val="single" w:sz="4" w:space="0" w:color="auto"/>
              <w:right w:val="nil"/>
            </w:tcBorders>
            <w:vAlign w:val="center"/>
          </w:tcPr>
          <w:p w14:paraId="3E5587FE" w14:textId="77777777" w:rsidR="009234AF" w:rsidRPr="00D11A50" w:rsidRDefault="009234AF" w:rsidP="00321E8C">
            <w:pPr>
              <w:rPr>
                <w:sz w:val="20"/>
              </w:rPr>
            </w:pPr>
          </w:p>
        </w:tc>
        <w:tc>
          <w:tcPr>
            <w:tcW w:w="2661" w:type="dxa"/>
            <w:tcBorders>
              <w:top w:val="single" w:sz="4" w:space="0" w:color="auto"/>
              <w:left w:val="nil"/>
              <w:bottom w:val="single" w:sz="4" w:space="0" w:color="auto"/>
              <w:right w:val="nil"/>
            </w:tcBorders>
            <w:vAlign w:val="center"/>
          </w:tcPr>
          <w:p w14:paraId="724EF88F" w14:textId="77777777" w:rsidR="009234AF" w:rsidRPr="00D11A50" w:rsidRDefault="009234AF" w:rsidP="00321E8C">
            <w:pPr>
              <w:rPr>
                <w:sz w:val="20"/>
              </w:rPr>
            </w:pPr>
          </w:p>
        </w:tc>
        <w:tc>
          <w:tcPr>
            <w:tcW w:w="4125" w:type="dxa"/>
            <w:tcBorders>
              <w:top w:val="single" w:sz="4" w:space="0" w:color="auto"/>
              <w:left w:val="nil"/>
              <w:bottom w:val="single" w:sz="4" w:space="0" w:color="auto"/>
              <w:right w:val="nil"/>
            </w:tcBorders>
            <w:vAlign w:val="center"/>
          </w:tcPr>
          <w:p w14:paraId="5AA27C42" w14:textId="77777777" w:rsidR="009234AF" w:rsidRPr="00D11A50" w:rsidRDefault="009234AF" w:rsidP="00321E8C">
            <w:pPr>
              <w:rPr>
                <w:sz w:val="20"/>
              </w:rPr>
            </w:pPr>
          </w:p>
        </w:tc>
      </w:tr>
    </w:tbl>
    <w:p w14:paraId="7A47F2CB" w14:textId="77777777" w:rsidR="009234AF" w:rsidRPr="00D11A50" w:rsidRDefault="009234AF" w:rsidP="009234AF"/>
    <w:p w14:paraId="353A617D" w14:textId="77777777" w:rsidR="00486344" w:rsidRDefault="009234AF" w:rsidP="009234AF">
      <w:pPr>
        <w:pStyle w:val="Comment"/>
      </w:pPr>
      <w:r w:rsidRPr="009234AF">
        <w:rPr>
          <w:rFonts w:cs="Arial"/>
        </w:rPr>
        <w:t>Use one row for each concept phrase. Combine UMLS IDS with a plus sign. Add rows to add more concept phrases</w:t>
      </w:r>
      <w:r w:rsidRPr="00D11A50">
        <w:rPr>
          <w:rFonts w:ascii="Times New Roman" w:hAnsi="Times New Roman"/>
        </w:rPr>
        <w:t>.</w:t>
      </w:r>
    </w:p>
    <w:p w14:paraId="1BBAC91C" w14:textId="77777777" w:rsidR="00C80605" w:rsidRPr="00486344" w:rsidRDefault="00C80605" w:rsidP="00486344"/>
    <w:p w14:paraId="67C202B3" w14:textId="77777777" w:rsidR="009234AF" w:rsidRDefault="009234AF" w:rsidP="003E2CF2">
      <w:pPr>
        <w:sectPr w:rsidR="009234AF" w:rsidSect="00AD2F0B">
          <w:headerReference w:type="default" r:id="rId12"/>
          <w:type w:val="continuous"/>
          <w:pgSz w:w="12240" w:h="15840" w:code="1"/>
          <w:pgMar w:top="1080" w:right="1080" w:bottom="1080" w:left="1080" w:header="0" w:footer="0" w:gutter="0"/>
          <w:cols w:space="720"/>
          <w:docGrid w:linePitch="326"/>
        </w:sectPr>
      </w:pPr>
    </w:p>
    <w:p w14:paraId="18EE6A77" w14:textId="77777777" w:rsidR="009234AF" w:rsidRDefault="009234AF" w:rsidP="009234AF">
      <w:pPr>
        <w:pStyle w:val="Heading1"/>
      </w:pPr>
      <w:r>
        <w:t>Title</w:t>
      </w:r>
    </w:p>
    <w:p w14:paraId="0D771E1E" w14:textId="77777777" w:rsidR="009234AF" w:rsidRDefault="009234AF" w:rsidP="009234AF">
      <w:pPr>
        <w:pStyle w:val="AbstractHeader"/>
      </w:pPr>
      <w:r>
        <w:t>Abstract Header</w:t>
      </w:r>
    </w:p>
    <w:p w14:paraId="2DCB11EF" w14:textId="77777777" w:rsidR="009234AF" w:rsidRDefault="009234AF" w:rsidP="009234AF">
      <w:pPr>
        <w:pStyle w:val="Abstract"/>
      </w:pPr>
      <w:r>
        <w:t>abstract</w:t>
      </w:r>
    </w:p>
    <w:p w14:paraId="627BB7AB" w14:textId="77777777" w:rsidR="009234AF" w:rsidRDefault="009234AF" w:rsidP="009234AF"/>
    <w:p w14:paraId="3F41FDA7" w14:textId="77777777" w:rsidR="009234AF" w:rsidRDefault="009234AF" w:rsidP="009234AF"/>
    <w:p w14:paraId="61ACC409" w14:textId="77777777" w:rsidR="009234AF" w:rsidRDefault="00201EA4" w:rsidP="00201EA4">
      <w:pPr>
        <w:pStyle w:val="Heading2"/>
      </w:pPr>
      <w:r>
        <w:t>References</w:t>
      </w:r>
    </w:p>
    <w:p w14:paraId="3BE97B57" w14:textId="77777777" w:rsidR="009256D4" w:rsidRDefault="009234AF" w:rsidP="009234AF">
      <w:pPr>
        <w:pStyle w:val="Comment"/>
      </w:pPr>
      <w:r>
        <w:t>Delete this section if you don’t need it:</w:t>
      </w:r>
    </w:p>
    <w:p w14:paraId="072D8BEE" w14:textId="77777777" w:rsidR="00D04E0C" w:rsidRPr="009C0DCB" w:rsidRDefault="00D04E0C" w:rsidP="00D04E0C">
      <w:pPr>
        <w:pStyle w:val="Heading2"/>
      </w:pPr>
      <w:r w:rsidRPr="009C0DCB">
        <w:t xml:space="preserve">Links </w:t>
      </w:r>
      <w:r>
        <w:t>to Previous Version (decide on consistent section header)</w:t>
      </w:r>
    </w:p>
    <w:p w14:paraId="795DDC56" w14:textId="77777777" w:rsidR="00D04E0C" w:rsidRDefault="00D04E0C" w:rsidP="00D04E0C">
      <w:pPr>
        <w:pStyle w:val="Processinginstruction"/>
      </w:pPr>
      <w:r w:rsidRPr="009C0DCB">
        <w:t>&lt;?sec-type link-group?&gt;</w:t>
      </w:r>
    </w:p>
    <w:p w14:paraId="20DAB5E5" w14:textId="77777777" w:rsidR="00475FE4" w:rsidRDefault="00D04E0C" w:rsidP="009256D4">
      <w:hyperlink r:id="rId13" w:history="1">
        <w:r w:rsidRPr="00D04E0C">
          <w:rPr>
            <w:rStyle w:val="Hyperlink"/>
          </w:rPr>
          <w:t xml:space="preserve">See previous version of this chapter (edit </w:t>
        </w:r>
        <w:r w:rsidR="009053D4">
          <w:rPr>
            <w:rStyle w:val="Hyperlink"/>
          </w:rPr>
          <w:t xml:space="preserve">display </w:t>
        </w:r>
        <w:r w:rsidRPr="00D04E0C">
          <w:rPr>
            <w:rStyle w:val="Hyperlink"/>
          </w:rPr>
          <w:t xml:space="preserve">text </w:t>
        </w:r>
        <w:r w:rsidR="009053D4">
          <w:rPr>
            <w:rStyle w:val="Hyperlink"/>
          </w:rPr>
          <w:t xml:space="preserve">; edit </w:t>
        </w:r>
        <w:r w:rsidRPr="00D04E0C">
          <w:rPr>
            <w:rStyle w:val="Hyperlink"/>
          </w:rPr>
          <w:t>hyperlink using ch-id)</w:t>
        </w:r>
      </w:hyperlink>
    </w:p>
    <w:p w14:paraId="0180E657" w14:textId="77777777" w:rsidR="00475FE4" w:rsidRPr="009256D4" w:rsidRDefault="00475FE4" w:rsidP="009256D4"/>
    <w:p w14:paraId="49114A68" w14:textId="77777777" w:rsidR="009256D4" w:rsidRPr="009256D4" w:rsidRDefault="009256D4" w:rsidP="009256D4">
      <w:pPr>
        <w:sectPr w:rsidR="009256D4" w:rsidRPr="009256D4" w:rsidSect="00AD2F0B">
          <w:type w:val="continuous"/>
          <w:pgSz w:w="12240" w:h="15840" w:code="1"/>
          <w:pgMar w:top="1080" w:right="1080" w:bottom="1080" w:left="1080" w:header="0" w:footer="0" w:gutter="0"/>
          <w:cols w:space="720"/>
          <w:docGrid w:linePitch="326"/>
        </w:sectPr>
      </w:pPr>
    </w:p>
    <w:p w14:paraId="37605777" w14:textId="77777777" w:rsidR="009256D4" w:rsidRPr="009256D4" w:rsidRDefault="009256D4" w:rsidP="009256D4">
      <w:pPr>
        <w:pStyle w:val="FiguresTablesBoxesSectionHeading"/>
      </w:pPr>
      <w:r w:rsidRPr="009256D4">
        <w:t>Figures, Tables and Boxes Appendix (do not delete)</w:t>
      </w:r>
    </w:p>
    <w:p w14:paraId="060853D0" w14:textId="77777777" w:rsidR="009256D4" w:rsidRPr="009256D4" w:rsidRDefault="009256D4" w:rsidP="009256D4">
      <w:pPr>
        <w:pStyle w:val="Comment"/>
      </w:pPr>
      <w:r w:rsidRPr="009256D4">
        <w:t>Place numbered figures, tables and boxes (referred to from the main text) below.</w:t>
      </w:r>
    </w:p>
    <w:p w14:paraId="08841567" w14:textId="77777777" w:rsidR="009256D4" w:rsidRPr="009256D4" w:rsidRDefault="009256D4" w:rsidP="009256D4">
      <w:pPr>
        <w:pStyle w:val="Comment"/>
      </w:pPr>
      <w:r w:rsidRPr="009256D4">
        <w:t>“In-line” figures (e.g. equations) and tables should be placed within the main text in their desired final location.</w:t>
      </w:r>
    </w:p>
    <w:p w14:paraId="4E35C4CB" w14:textId="77777777" w:rsidR="009256D4" w:rsidRPr="009256D4" w:rsidRDefault="009256D4" w:rsidP="009256D4">
      <w:pPr>
        <w:pStyle w:val="Comment"/>
      </w:pPr>
      <w:r w:rsidRPr="009256D4">
        <w:t>Boxes can have a single level of sections; the titles for these sections should be marked up in “Box subhead” style.</w:t>
      </w:r>
    </w:p>
    <w:p w14:paraId="7FCB784F" w14:textId="77777777" w:rsidR="00E903D3" w:rsidRDefault="00E903D3" w:rsidP="00753AFF"/>
    <w:p w14:paraId="3BD3635D" w14:textId="77777777" w:rsidR="003E2CF2" w:rsidRDefault="003E2CF2" w:rsidP="003E2CF2"/>
    <w:sectPr w:rsidR="003E2CF2" w:rsidSect="00AD2F0B">
      <w:type w:val="continuous"/>
      <w:pgSz w:w="12240" w:h="15840" w:code="1"/>
      <w:pgMar w:top="1080" w:right="1080" w:bottom="108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AF1D" w14:textId="77777777" w:rsidR="00896BD3" w:rsidRDefault="00896BD3">
      <w:r>
        <w:separator/>
      </w:r>
    </w:p>
  </w:endnote>
  <w:endnote w:type="continuationSeparator" w:id="0">
    <w:p w14:paraId="1C011468" w14:textId="77777777" w:rsidR="00896BD3" w:rsidRDefault="0089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2762" w14:textId="77777777" w:rsidR="00896BD3" w:rsidRDefault="00896BD3">
      <w:r>
        <w:separator/>
      </w:r>
    </w:p>
  </w:footnote>
  <w:footnote w:type="continuationSeparator" w:id="0">
    <w:p w14:paraId="37C50CED" w14:textId="77777777" w:rsidR="00896BD3" w:rsidRDefault="00896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4E1D" w14:textId="77777777" w:rsidR="009234AF" w:rsidRDefault="009234AF" w:rsidP="009C2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481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018D4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9A9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22BD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E859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82238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C24A8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F28C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188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081B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05293"/>
    <w:multiLevelType w:val="multilevel"/>
    <w:tmpl w:val="4176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C10B90"/>
    <w:multiLevelType w:val="hybridMultilevel"/>
    <w:tmpl w:val="7B027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F2947"/>
    <w:multiLevelType w:val="multilevel"/>
    <w:tmpl w:val="6556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93017"/>
    <w:multiLevelType w:val="hybridMultilevel"/>
    <w:tmpl w:val="0F0A663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72768"/>
    <w:multiLevelType w:val="multilevel"/>
    <w:tmpl w:val="D2F2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81ACD"/>
    <w:multiLevelType w:val="hybridMultilevel"/>
    <w:tmpl w:val="93AA5CC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CA0BEE"/>
    <w:multiLevelType w:val="multilevel"/>
    <w:tmpl w:val="944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757F1A"/>
    <w:multiLevelType w:val="multilevel"/>
    <w:tmpl w:val="AEF4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97180A"/>
    <w:multiLevelType w:val="hybridMultilevel"/>
    <w:tmpl w:val="2DBCD3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9A6AFD"/>
    <w:multiLevelType w:val="multilevel"/>
    <w:tmpl w:val="7220D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192632"/>
    <w:multiLevelType w:val="hybridMultilevel"/>
    <w:tmpl w:val="7C7AF7F4"/>
    <w:lvl w:ilvl="0" w:tplc="B38C920E">
      <w:start w:val="1"/>
      <w:numFmt w:val="bullet"/>
      <w:pStyle w:val="Bulletedlist1"/>
      <w:lvlText w:val=""/>
      <w:lvlJc w:val="left"/>
      <w:pPr>
        <w:ind w:left="900" w:hanging="360"/>
      </w:pPr>
      <w:rPr>
        <w:rFonts w:ascii="Symbol" w:hAnsi="Symbol" w:hint="default"/>
      </w:rPr>
    </w:lvl>
    <w:lvl w:ilvl="1" w:tplc="711E01D6">
      <w:start w:val="1"/>
      <w:numFmt w:val="bullet"/>
      <w:pStyle w:val="Bulletedlist2"/>
      <w:lvlText w:val="o"/>
      <w:lvlJc w:val="left"/>
      <w:pPr>
        <w:ind w:left="1440" w:hanging="360"/>
      </w:pPr>
      <w:rPr>
        <w:rFonts w:ascii="Courier New" w:hAnsi="Courier New" w:cs="Courier New" w:hint="default"/>
      </w:rPr>
    </w:lvl>
    <w:lvl w:ilvl="2" w:tplc="E7F063E6">
      <w:start w:val="1"/>
      <w:numFmt w:val="bullet"/>
      <w:pStyle w:val="Bulletedlist3"/>
      <w:lvlText w:val=""/>
      <w:lvlJc w:val="left"/>
      <w:pPr>
        <w:ind w:left="2160" w:hanging="360"/>
      </w:pPr>
      <w:rPr>
        <w:rFonts w:ascii="Wingdings" w:hAnsi="Wingdings" w:hint="default"/>
      </w:rPr>
    </w:lvl>
    <w:lvl w:ilvl="3" w:tplc="D6D2CD1C">
      <w:start w:val="1"/>
      <w:numFmt w:val="bullet"/>
      <w:pStyle w:val="Bulletedlist4"/>
      <w:lvlText w:val=""/>
      <w:lvlJc w:val="left"/>
      <w:pPr>
        <w:ind w:left="2880" w:hanging="360"/>
      </w:pPr>
      <w:rPr>
        <w:rFonts w:ascii="Symbol" w:hAnsi="Symbol" w:hint="default"/>
      </w:rPr>
    </w:lvl>
    <w:lvl w:ilvl="4" w:tplc="02D64550">
      <w:start w:val="1"/>
      <w:numFmt w:val="bullet"/>
      <w:pStyle w:val="Bulletedlist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F5C0C"/>
    <w:multiLevelType w:val="hybridMultilevel"/>
    <w:tmpl w:val="0DA27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5E61C6"/>
    <w:multiLevelType w:val="hybridMultilevel"/>
    <w:tmpl w:val="E8603A8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CE1B36"/>
    <w:multiLevelType w:val="hybridMultilevel"/>
    <w:tmpl w:val="AD565FA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6C4212"/>
    <w:multiLevelType w:val="multilevel"/>
    <w:tmpl w:val="BE88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C0691"/>
    <w:multiLevelType w:val="multilevel"/>
    <w:tmpl w:val="48B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77123"/>
    <w:multiLevelType w:val="multilevel"/>
    <w:tmpl w:val="56BE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E8455A"/>
    <w:multiLevelType w:val="hybridMultilevel"/>
    <w:tmpl w:val="CBB206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4E00D6"/>
    <w:multiLevelType w:val="hybridMultilevel"/>
    <w:tmpl w:val="4A80921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C32099"/>
    <w:multiLevelType w:val="hybridMultilevel"/>
    <w:tmpl w:val="A6FC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0A4ED3"/>
    <w:multiLevelType w:val="hybridMultilevel"/>
    <w:tmpl w:val="5A784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0560374">
    <w:abstractNumId w:val="9"/>
  </w:num>
  <w:num w:numId="2" w16cid:durableId="1662736189">
    <w:abstractNumId w:val="7"/>
  </w:num>
  <w:num w:numId="3" w16cid:durableId="560409521">
    <w:abstractNumId w:val="6"/>
  </w:num>
  <w:num w:numId="4" w16cid:durableId="1169322470">
    <w:abstractNumId w:val="5"/>
  </w:num>
  <w:num w:numId="5" w16cid:durableId="1971741950">
    <w:abstractNumId w:val="4"/>
  </w:num>
  <w:num w:numId="6" w16cid:durableId="1992782107">
    <w:abstractNumId w:val="8"/>
  </w:num>
  <w:num w:numId="7" w16cid:durableId="1894348117">
    <w:abstractNumId w:val="3"/>
  </w:num>
  <w:num w:numId="8" w16cid:durableId="327291832">
    <w:abstractNumId w:val="2"/>
  </w:num>
  <w:num w:numId="9" w16cid:durableId="1643582899">
    <w:abstractNumId w:val="1"/>
  </w:num>
  <w:num w:numId="10" w16cid:durableId="1294599752">
    <w:abstractNumId w:val="0"/>
  </w:num>
  <w:num w:numId="11" w16cid:durableId="1874535177">
    <w:abstractNumId w:val="22"/>
  </w:num>
  <w:num w:numId="12" w16cid:durableId="137721836">
    <w:abstractNumId w:val="27"/>
  </w:num>
  <w:num w:numId="13" w16cid:durableId="234441118">
    <w:abstractNumId w:val="15"/>
  </w:num>
  <w:num w:numId="14" w16cid:durableId="493030391">
    <w:abstractNumId w:val="13"/>
  </w:num>
  <w:num w:numId="15" w16cid:durableId="62724292">
    <w:abstractNumId w:val="23"/>
  </w:num>
  <w:num w:numId="16" w16cid:durableId="2042583989">
    <w:abstractNumId w:val="14"/>
  </w:num>
  <w:num w:numId="17" w16cid:durableId="986013437">
    <w:abstractNumId w:val="19"/>
  </w:num>
  <w:num w:numId="18" w16cid:durableId="1103501820">
    <w:abstractNumId w:val="16"/>
  </w:num>
  <w:num w:numId="19" w16cid:durableId="1272282587">
    <w:abstractNumId w:val="25"/>
  </w:num>
  <w:num w:numId="20" w16cid:durableId="2002154829">
    <w:abstractNumId w:val="12"/>
  </w:num>
  <w:num w:numId="21" w16cid:durableId="906915945">
    <w:abstractNumId w:val="17"/>
  </w:num>
  <w:num w:numId="22" w16cid:durableId="969945828">
    <w:abstractNumId w:val="10"/>
  </w:num>
  <w:num w:numId="23" w16cid:durableId="229584267">
    <w:abstractNumId w:val="26"/>
  </w:num>
  <w:num w:numId="24" w16cid:durableId="1478257965">
    <w:abstractNumId w:val="24"/>
  </w:num>
  <w:num w:numId="25" w16cid:durableId="1762987971">
    <w:abstractNumId w:val="18"/>
  </w:num>
  <w:num w:numId="26" w16cid:durableId="1832794380">
    <w:abstractNumId w:val="28"/>
  </w:num>
  <w:num w:numId="27" w16cid:durableId="1285306272">
    <w:abstractNumId w:val="21"/>
  </w:num>
  <w:num w:numId="28" w16cid:durableId="147987815">
    <w:abstractNumId w:val="30"/>
  </w:num>
  <w:num w:numId="29" w16cid:durableId="738137605">
    <w:abstractNumId w:val="11"/>
  </w:num>
  <w:num w:numId="30" w16cid:durableId="1086924983">
    <w:abstractNumId w:val="20"/>
  </w:num>
  <w:num w:numId="31" w16cid:durableId="2811123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131"/>
    <w:rsid w:val="000018DF"/>
    <w:rsid w:val="0000651D"/>
    <w:rsid w:val="00007EAE"/>
    <w:rsid w:val="00014C1C"/>
    <w:rsid w:val="0002423B"/>
    <w:rsid w:val="00026E82"/>
    <w:rsid w:val="00033DC7"/>
    <w:rsid w:val="000374DD"/>
    <w:rsid w:val="00041CAC"/>
    <w:rsid w:val="000435ED"/>
    <w:rsid w:val="00046AFC"/>
    <w:rsid w:val="00047F73"/>
    <w:rsid w:val="00050066"/>
    <w:rsid w:val="0005166C"/>
    <w:rsid w:val="00065BCA"/>
    <w:rsid w:val="0008582D"/>
    <w:rsid w:val="00097CF8"/>
    <w:rsid w:val="000A211F"/>
    <w:rsid w:val="000A25C6"/>
    <w:rsid w:val="000A355F"/>
    <w:rsid w:val="000B2A29"/>
    <w:rsid w:val="000B2D36"/>
    <w:rsid w:val="000B452F"/>
    <w:rsid w:val="000D2E1E"/>
    <w:rsid w:val="000D7531"/>
    <w:rsid w:val="000E075D"/>
    <w:rsid w:val="000E0A7B"/>
    <w:rsid w:val="000F34E4"/>
    <w:rsid w:val="00102C09"/>
    <w:rsid w:val="001030A7"/>
    <w:rsid w:val="00103EF3"/>
    <w:rsid w:val="0010482C"/>
    <w:rsid w:val="00113005"/>
    <w:rsid w:val="0012438B"/>
    <w:rsid w:val="001244FF"/>
    <w:rsid w:val="00140A45"/>
    <w:rsid w:val="00142230"/>
    <w:rsid w:val="0014280F"/>
    <w:rsid w:val="0014638B"/>
    <w:rsid w:val="00147C00"/>
    <w:rsid w:val="00155F70"/>
    <w:rsid w:val="00161D53"/>
    <w:rsid w:val="001629A0"/>
    <w:rsid w:val="001633FA"/>
    <w:rsid w:val="00164C54"/>
    <w:rsid w:val="0017359F"/>
    <w:rsid w:val="001777F6"/>
    <w:rsid w:val="001821BF"/>
    <w:rsid w:val="00183413"/>
    <w:rsid w:val="00185AB6"/>
    <w:rsid w:val="001932B3"/>
    <w:rsid w:val="00194909"/>
    <w:rsid w:val="00197359"/>
    <w:rsid w:val="001B1602"/>
    <w:rsid w:val="001D148B"/>
    <w:rsid w:val="001E428B"/>
    <w:rsid w:val="001E4DDE"/>
    <w:rsid w:val="001E7227"/>
    <w:rsid w:val="001E7485"/>
    <w:rsid w:val="001F15BD"/>
    <w:rsid w:val="001F57D9"/>
    <w:rsid w:val="00201EA4"/>
    <w:rsid w:val="00204734"/>
    <w:rsid w:val="00207804"/>
    <w:rsid w:val="00212CAD"/>
    <w:rsid w:val="00213A3C"/>
    <w:rsid w:val="0021495F"/>
    <w:rsid w:val="00225AF5"/>
    <w:rsid w:val="0023615D"/>
    <w:rsid w:val="00237B2B"/>
    <w:rsid w:val="002442CD"/>
    <w:rsid w:val="00245A71"/>
    <w:rsid w:val="00247376"/>
    <w:rsid w:val="00254C0C"/>
    <w:rsid w:val="0025541C"/>
    <w:rsid w:val="00256208"/>
    <w:rsid w:val="002611DA"/>
    <w:rsid w:val="002633DD"/>
    <w:rsid w:val="00271899"/>
    <w:rsid w:val="002763DE"/>
    <w:rsid w:val="002824D9"/>
    <w:rsid w:val="00285264"/>
    <w:rsid w:val="0028640E"/>
    <w:rsid w:val="00290239"/>
    <w:rsid w:val="00293C5E"/>
    <w:rsid w:val="002A2545"/>
    <w:rsid w:val="002A567B"/>
    <w:rsid w:val="002A7F50"/>
    <w:rsid w:val="002D0673"/>
    <w:rsid w:val="002D1AFC"/>
    <w:rsid w:val="002D39BE"/>
    <w:rsid w:val="002D67BF"/>
    <w:rsid w:val="002E1C35"/>
    <w:rsid w:val="002E359E"/>
    <w:rsid w:val="002E37D0"/>
    <w:rsid w:val="002E3F36"/>
    <w:rsid w:val="002E545F"/>
    <w:rsid w:val="002F1934"/>
    <w:rsid w:val="002F5572"/>
    <w:rsid w:val="003012B3"/>
    <w:rsid w:val="00306EA8"/>
    <w:rsid w:val="00316692"/>
    <w:rsid w:val="00332ADE"/>
    <w:rsid w:val="003456ED"/>
    <w:rsid w:val="00350814"/>
    <w:rsid w:val="0036036B"/>
    <w:rsid w:val="00360D72"/>
    <w:rsid w:val="00364CDD"/>
    <w:rsid w:val="00365AB2"/>
    <w:rsid w:val="00375FCB"/>
    <w:rsid w:val="00381213"/>
    <w:rsid w:val="003846CC"/>
    <w:rsid w:val="003859A3"/>
    <w:rsid w:val="00397291"/>
    <w:rsid w:val="003A5039"/>
    <w:rsid w:val="003B4CA5"/>
    <w:rsid w:val="003C5427"/>
    <w:rsid w:val="003C74C8"/>
    <w:rsid w:val="003D1DD1"/>
    <w:rsid w:val="003D3D87"/>
    <w:rsid w:val="003E2CF2"/>
    <w:rsid w:val="003E7248"/>
    <w:rsid w:val="003F09EC"/>
    <w:rsid w:val="004055B7"/>
    <w:rsid w:val="00406E77"/>
    <w:rsid w:val="00410C8D"/>
    <w:rsid w:val="0041142E"/>
    <w:rsid w:val="0042027A"/>
    <w:rsid w:val="00422395"/>
    <w:rsid w:val="00436065"/>
    <w:rsid w:val="004442B4"/>
    <w:rsid w:val="004471E6"/>
    <w:rsid w:val="00447237"/>
    <w:rsid w:val="00451BF9"/>
    <w:rsid w:val="00456CDC"/>
    <w:rsid w:val="0045724A"/>
    <w:rsid w:val="00457365"/>
    <w:rsid w:val="00463CC9"/>
    <w:rsid w:val="004654D2"/>
    <w:rsid w:val="0046789A"/>
    <w:rsid w:val="0047081D"/>
    <w:rsid w:val="00473B06"/>
    <w:rsid w:val="00475FE4"/>
    <w:rsid w:val="00477F8B"/>
    <w:rsid w:val="00481D83"/>
    <w:rsid w:val="00486344"/>
    <w:rsid w:val="00487F08"/>
    <w:rsid w:val="004C0B3A"/>
    <w:rsid w:val="004C578F"/>
    <w:rsid w:val="004C6F69"/>
    <w:rsid w:val="004D0175"/>
    <w:rsid w:val="004D4BDE"/>
    <w:rsid w:val="004D7185"/>
    <w:rsid w:val="004E4AB1"/>
    <w:rsid w:val="004F2231"/>
    <w:rsid w:val="004F39FD"/>
    <w:rsid w:val="004F501A"/>
    <w:rsid w:val="00503281"/>
    <w:rsid w:val="0050505E"/>
    <w:rsid w:val="005075F9"/>
    <w:rsid w:val="00511822"/>
    <w:rsid w:val="00512235"/>
    <w:rsid w:val="0051661F"/>
    <w:rsid w:val="00526C39"/>
    <w:rsid w:val="00527CAA"/>
    <w:rsid w:val="00540022"/>
    <w:rsid w:val="00542131"/>
    <w:rsid w:val="00542863"/>
    <w:rsid w:val="00552829"/>
    <w:rsid w:val="00553A15"/>
    <w:rsid w:val="00560FB1"/>
    <w:rsid w:val="005663AE"/>
    <w:rsid w:val="005835D5"/>
    <w:rsid w:val="00585614"/>
    <w:rsid w:val="00591FF4"/>
    <w:rsid w:val="00597377"/>
    <w:rsid w:val="005A1D06"/>
    <w:rsid w:val="005B2DE7"/>
    <w:rsid w:val="005B56CF"/>
    <w:rsid w:val="005B7564"/>
    <w:rsid w:val="005C1A7A"/>
    <w:rsid w:val="005D0080"/>
    <w:rsid w:val="005E7519"/>
    <w:rsid w:val="005F0EC8"/>
    <w:rsid w:val="005F2F35"/>
    <w:rsid w:val="006010F0"/>
    <w:rsid w:val="00604544"/>
    <w:rsid w:val="0060725D"/>
    <w:rsid w:val="0061269C"/>
    <w:rsid w:val="0062726D"/>
    <w:rsid w:val="006273F6"/>
    <w:rsid w:val="006357E4"/>
    <w:rsid w:val="00643252"/>
    <w:rsid w:val="00644FF3"/>
    <w:rsid w:val="00646374"/>
    <w:rsid w:val="00650D15"/>
    <w:rsid w:val="00660F88"/>
    <w:rsid w:val="006611D4"/>
    <w:rsid w:val="00665EFC"/>
    <w:rsid w:val="0066649C"/>
    <w:rsid w:val="00672734"/>
    <w:rsid w:val="00675095"/>
    <w:rsid w:val="0067578D"/>
    <w:rsid w:val="006966A0"/>
    <w:rsid w:val="00697EB0"/>
    <w:rsid w:val="006A2624"/>
    <w:rsid w:val="006A76E5"/>
    <w:rsid w:val="006B58B2"/>
    <w:rsid w:val="006B5CD1"/>
    <w:rsid w:val="006C7A1C"/>
    <w:rsid w:val="006E5D1F"/>
    <w:rsid w:val="006E5E89"/>
    <w:rsid w:val="006F0B69"/>
    <w:rsid w:val="006F1C99"/>
    <w:rsid w:val="006F2D62"/>
    <w:rsid w:val="006F4A67"/>
    <w:rsid w:val="006F5017"/>
    <w:rsid w:val="006F7A13"/>
    <w:rsid w:val="0070096E"/>
    <w:rsid w:val="007013AB"/>
    <w:rsid w:val="007032BF"/>
    <w:rsid w:val="00706FBA"/>
    <w:rsid w:val="00707151"/>
    <w:rsid w:val="00714018"/>
    <w:rsid w:val="00714928"/>
    <w:rsid w:val="00717DA7"/>
    <w:rsid w:val="00724B51"/>
    <w:rsid w:val="007304B1"/>
    <w:rsid w:val="00732CBE"/>
    <w:rsid w:val="007330A9"/>
    <w:rsid w:val="00734565"/>
    <w:rsid w:val="00734805"/>
    <w:rsid w:val="00742C94"/>
    <w:rsid w:val="007442B1"/>
    <w:rsid w:val="00752E0F"/>
    <w:rsid w:val="0075367C"/>
    <w:rsid w:val="00753AFF"/>
    <w:rsid w:val="00756C68"/>
    <w:rsid w:val="00761CB6"/>
    <w:rsid w:val="00783991"/>
    <w:rsid w:val="007857F3"/>
    <w:rsid w:val="00791867"/>
    <w:rsid w:val="007937ED"/>
    <w:rsid w:val="007A18CB"/>
    <w:rsid w:val="007B0095"/>
    <w:rsid w:val="007B18F6"/>
    <w:rsid w:val="007D5FC1"/>
    <w:rsid w:val="007E666C"/>
    <w:rsid w:val="007E7D0F"/>
    <w:rsid w:val="007F1DAD"/>
    <w:rsid w:val="007F205C"/>
    <w:rsid w:val="007F39D6"/>
    <w:rsid w:val="0080794A"/>
    <w:rsid w:val="00807A49"/>
    <w:rsid w:val="00814E6F"/>
    <w:rsid w:val="0081682D"/>
    <w:rsid w:val="00820CCE"/>
    <w:rsid w:val="00833256"/>
    <w:rsid w:val="00841925"/>
    <w:rsid w:val="00843166"/>
    <w:rsid w:val="008570BA"/>
    <w:rsid w:val="00863435"/>
    <w:rsid w:val="00863C73"/>
    <w:rsid w:val="0086712F"/>
    <w:rsid w:val="008715C9"/>
    <w:rsid w:val="0087759E"/>
    <w:rsid w:val="0088199F"/>
    <w:rsid w:val="008822C8"/>
    <w:rsid w:val="008926F8"/>
    <w:rsid w:val="008939A1"/>
    <w:rsid w:val="00896BD3"/>
    <w:rsid w:val="008A1C8E"/>
    <w:rsid w:val="008A2EB4"/>
    <w:rsid w:val="008B10B7"/>
    <w:rsid w:val="008B340A"/>
    <w:rsid w:val="008C27B0"/>
    <w:rsid w:val="008C28D9"/>
    <w:rsid w:val="008C7781"/>
    <w:rsid w:val="008D0631"/>
    <w:rsid w:val="008D5228"/>
    <w:rsid w:val="0090001D"/>
    <w:rsid w:val="0090148C"/>
    <w:rsid w:val="00901B5A"/>
    <w:rsid w:val="009053D4"/>
    <w:rsid w:val="0091261C"/>
    <w:rsid w:val="00916B4A"/>
    <w:rsid w:val="009234AF"/>
    <w:rsid w:val="009256D4"/>
    <w:rsid w:val="00931BF6"/>
    <w:rsid w:val="009324EE"/>
    <w:rsid w:val="00942789"/>
    <w:rsid w:val="00947504"/>
    <w:rsid w:val="00957C79"/>
    <w:rsid w:val="00961D9D"/>
    <w:rsid w:val="009641DA"/>
    <w:rsid w:val="009660F1"/>
    <w:rsid w:val="00982879"/>
    <w:rsid w:val="00982DD9"/>
    <w:rsid w:val="0098430A"/>
    <w:rsid w:val="00984692"/>
    <w:rsid w:val="00997CA6"/>
    <w:rsid w:val="009A3F36"/>
    <w:rsid w:val="009D3D51"/>
    <w:rsid w:val="009D6E76"/>
    <w:rsid w:val="009E0806"/>
    <w:rsid w:val="009E0B72"/>
    <w:rsid w:val="009F4822"/>
    <w:rsid w:val="009F490E"/>
    <w:rsid w:val="009F4AE9"/>
    <w:rsid w:val="009F7B7F"/>
    <w:rsid w:val="00A044D9"/>
    <w:rsid w:val="00A05784"/>
    <w:rsid w:val="00A077E1"/>
    <w:rsid w:val="00A23437"/>
    <w:rsid w:val="00A2415A"/>
    <w:rsid w:val="00A254F1"/>
    <w:rsid w:val="00A34F6D"/>
    <w:rsid w:val="00A44CF7"/>
    <w:rsid w:val="00A45F16"/>
    <w:rsid w:val="00A57387"/>
    <w:rsid w:val="00A60C13"/>
    <w:rsid w:val="00A72AC8"/>
    <w:rsid w:val="00A73139"/>
    <w:rsid w:val="00A80407"/>
    <w:rsid w:val="00A82CCA"/>
    <w:rsid w:val="00A84B4B"/>
    <w:rsid w:val="00A85FB1"/>
    <w:rsid w:val="00A85FD5"/>
    <w:rsid w:val="00A94521"/>
    <w:rsid w:val="00AA236B"/>
    <w:rsid w:val="00AA2898"/>
    <w:rsid w:val="00AA58ED"/>
    <w:rsid w:val="00AA7B52"/>
    <w:rsid w:val="00AB224B"/>
    <w:rsid w:val="00AB4E1C"/>
    <w:rsid w:val="00AB7EC2"/>
    <w:rsid w:val="00AC1844"/>
    <w:rsid w:val="00AC1F71"/>
    <w:rsid w:val="00AC3200"/>
    <w:rsid w:val="00AD2F0B"/>
    <w:rsid w:val="00AD366F"/>
    <w:rsid w:val="00AD6A2F"/>
    <w:rsid w:val="00AF071A"/>
    <w:rsid w:val="00B006CE"/>
    <w:rsid w:val="00B01DF7"/>
    <w:rsid w:val="00B02394"/>
    <w:rsid w:val="00B0393A"/>
    <w:rsid w:val="00B1090A"/>
    <w:rsid w:val="00B13230"/>
    <w:rsid w:val="00B137AB"/>
    <w:rsid w:val="00B13E02"/>
    <w:rsid w:val="00B140D5"/>
    <w:rsid w:val="00B16C16"/>
    <w:rsid w:val="00B16DDC"/>
    <w:rsid w:val="00B31A7C"/>
    <w:rsid w:val="00B34B97"/>
    <w:rsid w:val="00B3744B"/>
    <w:rsid w:val="00B475F4"/>
    <w:rsid w:val="00B47FD8"/>
    <w:rsid w:val="00B50358"/>
    <w:rsid w:val="00B51423"/>
    <w:rsid w:val="00B71F37"/>
    <w:rsid w:val="00B80E50"/>
    <w:rsid w:val="00BA1A6F"/>
    <w:rsid w:val="00BA3FAB"/>
    <w:rsid w:val="00BC6863"/>
    <w:rsid w:val="00BD58AF"/>
    <w:rsid w:val="00BE1687"/>
    <w:rsid w:val="00BE265B"/>
    <w:rsid w:val="00BE622B"/>
    <w:rsid w:val="00BF6C21"/>
    <w:rsid w:val="00BF762F"/>
    <w:rsid w:val="00C03F0C"/>
    <w:rsid w:val="00C10C13"/>
    <w:rsid w:val="00C14ED5"/>
    <w:rsid w:val="00C177BE"/>
    <w:rsid w:val="00C2024F"/>
    <w:rsid w:val="00C30505"/>
    <w:rsid w:val="00C306DE"/>
    <w:rsid w:val="00C36078"/>
    <w:rsid w:val="00C36217"/>
    <w:rsid w:val="00C36262"/>
    <w:rsid w:val="00C4690C"/>
    <w:rsid w:val="00C51B91"/>
    <w:rsid w:val="00C52C4E"/>
    <w:rsid w:val="00C61B45"/>
    <w:rsid w:val="00C75E65"/>
    <w:rsid w:val="00C764DF"/>
    <w:rsid w:val="00C80605"/>
    <w:rsid w:val="00C86585"/>
    <w:rsid w:val="00CA05C1"/>
    <w:rsid w:val="00CB0693"/>
    <w:rsid w:val="00CB14F9"/>
    <w:rsid w:val="00CB42E5"/>
    <w:rsid w:val="00CC4FAD"/>
    <w:rsid w:val="00CC5A25"/>
    <w:rsid w:val="00CC6912"/>
    <w:rsid w:val="00CD1DEB"/>
    <w:rsid w:val="00CE1C45"/>
    <w:rsid w:val="00CE4159"/>
    <w:rsid w:val="00CE4D46"/>
    <w:rsid w:val="00CF3191"/>
    <w:rsid w:val="00CF62B2"/>
    <w:rsid w:val="00D0034C"/>
    <w:rsid w:val="00D036B0"/>
    <w:rsid w:val="00D0458C"/>
    <w:rsid w:val="00D04E0C"/>
    <w:rsid w:val="00D16E75"/>
    <w:rsid w:val="00D21C50"/>
    <w:rsid w:val="00D32B17"/>
    <w:rsid w:val="00D40F4E"/>
    <w:rsid w:val="00D42675"/>
    <w:rsid w:val="00D427E2"/>
    <w:rsid w:val="00D43687"/>
    <w:rsid w:val="00D5112F"/>
    <w:rsid w:val="00D56508"/>
    <w:rsid w:val="00D72196"/>
    <w:rsid w:val="00D942CA"/>
    <w:rsid w:val="00D975F3"/>
    <w:rsid w:val="00DA1932"/>
    <w:rsid w:val="00DA2D82"/>
    <w:rsid w:val="00DA450E"/>
    <w:rsid w:val="00DA6D06"/>
    <w:rsid w:val="00DB191C"/>
    <w:rsid w:val="00DB7697"/>
    <w:rsid w:val="00DB7D23"/>
    <w:rsid w:val="00DC0599"/>
    <w:rsid w:val="00DC136C"/>
    <w:rsid w:val="00DC2F78"/>
    <w:rsid w:val="00DC4C9D"/>
    <w:rsid w:val="00DC5BF8"/>
    <w:rsid w:val="00DD0F26"/>
    <w:rsid w:val="00DE1980"/>
    <w:rsid w:val="00DE6CB5"/>
    <w:rsid w:val="00DE7829"/>
    <w:rsid w:val="00DF1F07"/>
    <w:rsid w:val="00DF6B0C"/>
    <w:rsid w:val="00DF70DB"/>
    <w:rsid w:val="00E012ED"/>
    <w:rsid w:val="00E01E60"/>
    <w:rsid w:val="00E061A9"/>
    <w:rsid w:val="00E10213"/>
    <w:rsid w:val="00E23C4C"/>
    <w:rsid w:val="00E244C8"/>
    <w:rsid w:val="00E33277"/>
    <w:rsid w:val="00E352C4"/>
    <w:rsid w:val="00E355FD"/>
    <w:rsid w:val="00E41DA4"/>
    <w:rsid w:val="00E45927"/>
    <w:rsid w:val="00E60499"/>
    <w:rsid w:val="00E647E1"/>
    <w:rsid w:val="00E70F5B"/>
    <w:rsid w:val="00E9023E"/>
    <w:rsid w:val="00E903D3"/>
    <w:rsid w:val="00E94ABE"/>
    <w:rsid w:val="00E95DD4"/>
    <w:rsid w:val="00E96707"/>
    <w:rsid w:val="00EB35EA"/>
    <w:rsid w:val="00EC187A"/>
    <w:rsid w:val="00EC1B36"/>
    <w:rsid w:val="00EC30AD"/>
    <w:rsid w:val="00ED2008"/>
    <w:rsid w:val="00EE029E"/>
    <w:rsid w:val="00EE30DD"/>
    <w:rsid w:val="00EE357F"/>
    <w:rsid w:val="00EE3CCE"/>
    <w:rsid w:val="00EE48DF"/>
    <w:rsid w:val="00EF4A67"/>
    <w:rsid w:val="00EF77F9"/>
    <w:rsid w:val="00EF7A3F"/>
    <w:rsid w:val="00F02343"/>
    <w:rsid w:val="00F13274"/>
    <w:rsid w:val="00F153B3"/>
    <w:rsid w:val="00F22D25"/>
    <w:rsid w:val="00F31806"/>
    <w:rsid w:val="00F32233"/>
    <w:rsid w:val="00F36A02"/>
    <w:rsid w:val="00F437C8"/>
    <w:rsid w:val="00F468D1"/>
    <w:rsid w:val="00F474F2"/>
    <w:rsid w:val="00F52B83"/>
    <w:rsid w:val="00F53226"/>
    <w:rsid w:val="00F5422D"/>
    <w:rsid w:val="00F61B97"/>
    <w:rsid w:val="00F659D9"/>
    <w:rsid w:val="00F65D6F"/>
    <w:rsid w:val="00F77442"/>
    <w:rsid w:val="00F876E8"/>
    <w:rsid w:val="00F87A77"/>
    <w:rsid w:val="00F92CAB"/>
    <w:rsid w:val="00F9323A"/>
    <w:rsid w:val="00F938A2"/>
    <w:rsid w:val="00FA21E2"/>
    <w:rsid w:val="00FC0BBB"/>
    <w:rsid w:val="00FC4E73"/>
    <w:rsid w:val="00FD1724"/>
    <w:rsid w:val="00FD3A74"/>
    <w:rsid w:val="00FD4F97"/>
    <w:rsid w:val="00FE6E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750917"/>
  <w15:docId w15:val="{7A6E43D3-4532-4004-8836-71D85537C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0A7"/>
    <w:pPr>
      <w:spacing w:after="120"/>
    </w:pPr>
    <w:rPr>
      <w:rFonts w:ascii="Arial" w:eastAsia="Times" w:hAnsi="Arial"/>
      <w:sz w:val="24"/>
    </w:rPr>
  </w:style>
  <w:style w:type="paragraph" w:styleId="Heading1">
    <w:name w:val="heading 1"/>
    <w:basedOn w:val="Normal"/>
    <w:next w:val="Normal"/>
    <w:qFormat/>
    <w:rsid w:val="00E012ED"/>
    <w:pPr>
      <w:keepNext/>
      <w:spacing w:line="480" w:lineRule="auto"/>
      <w:outlineLvl w:val="0"/>
    </w:pPr>
    <w:rPr>
      <w:b/>
      <w:color w:val="9E0000"/>
      <w:sz w:val="32"/>
    </w:rPr>
  </w:style>
  <w:style w:type="paragraph" w:styleId="Heading2">
    <w:name w:val="heading 2"/>
    <w:basedOn w:val="Normal"/>
    <w:next w:val="Normal"/>
    <w:qFormat/>
    <w:rsid w:val="00E012ED"/>
    <w:pPr>
      <w:keepNext/>
      <w:spacing w:before="240" w:after="60" w:line="480" w:lineRule="auto"/>
      <w:outlineLvl w:val="1"/>
    </w:pPr>
    <w:rPr>
      <w:b/>
      <w:color w:val="5F5F5F"/>
      <w:sz w:val="28"/>
    </w:rPr>
  </w:style>
  <w:style w:type="paragraph" w:styleId="Heading3">
    <w:name w:val="heading 3"/>
    <w:basedOn w:val="Normal"/>
    <w:next w:val="Normal"/>
    <w:qFormat/>
    <w:rsid w:val="003A5039"/>
    <w:pPr>
      <w:keepNext/>
      <w:spacing w:before="240" w:after="60" w:line="480" w:lineRule="auto"/>
      <w:outlineLvl w:val="2"/>
    </w:pPr>
    <w:rPr>
      <w:b/>
      <w:sz w:val="26"/>
    </w:rPr>
  </w:style>
  <w:style w:type="paragraph" w:styleId="Heading4">
    <w:name w:val="heading 4"/>
    <w:basedOn w:val="Normal"/>
    <w:next w:val="Normal"/>
    <w:qFormat/>
    <w:rsid w:val="00E33277"/>
    <w:pPr>
      <w:keepNext/>
      <w:spacing w:before="240" w:after="0" w:line="360" w:lineRule="auto"/>
      <w:outlineLvl w:val="3"/>
    </w:pPr>
    <w:rPr>
      <w:rFonts w:eastAsia="Times New Roman"/>
      <w:b/>
    </w:rPr>
  </w:style>
  <w:style w:type="paragraph" w:styleId="Heading5">
    <w:name w:val="heading 5"/>
    <w:basedOn w:val="Normal"/>
    <w:next w:val="Normal"/>
    <w:qFormat/>
    <w:rsid w:val="003A5039"/>
    <w:pPr>
      <w:spacing w:before="240" w:after="60" w:line="480" w:lineRule="auto"/>
      <w:outlineLvl w:val="4"/>
    </w:pPr>
    <w:rPr>
      <w:i/>
    </w:rPr>
  </w:style>
  <w:style w:type="paragraph" w:styleId="Heading6">
    <w:name w:val="heading 6"/>
    <w:basedOn w:val="Normal"/>
    <w:next w:val="Normal"/>
    <w:qFormat/>
    <w:rsid w:val="003A5039"/>
    <w:pPr>
      <w:keepNext/>
      <w:spacing w:line="480" w:lineRule="auto"/>
      <w:outlineLvl w:val="5"/>
    </w:pPr>
    <w:rPr>
      <w:rFonts w:eastAsia="Times New Roman"/>
      <w:b/>
      <w:sz w:val="22"/>
    </w:rPr>
  </w:style>
  <w:style w:type="paragraph" w:styleId="Heading7">
    <w:name w:val="heading 7"/>
    <w:basedOn w:val="Normal"/>
    <w:next w:val="Normal"/>
    <w:qFormat/>
    <w:rsid w:val="003A5039"/>
    <w:pPr>
      <w:keepNext/>
      <w:ind w:right="-900"/>
      <w:jc w:val="both"/>
      <w:outlineLvl w:val="6"/>
    </w:pPr>
    <w:rPr>
      <w:b/>
      <w:sz w:val="20"/>
    </w:rPr>
  </w:style>
  <w:style w:type="paragraph" w:styleId="Heading8">
    <w:name w:val="heading 8"/>
    <w:basedOn w:val="Normal"/>
    <w:next w:val="Normal"/>
    <w:qFormat/>
    <w:rsid w:val="003A5039"/>
    <w:pPr>
      <w:keepNext/>
      <w:spacing w:line="480" w:lineRule="auto"/>
      <w:ind w:left="6" w:right="-900" w:hanging="6"/>
      <w:jc w:val="both"/>
      <w:outlineLvl w:val="7"/>
    </w:pPr>
    <w:rPr>
      <w:b/>
      <w:sz w:val="20"/>
      <w:lang w:val="en-GB"/>
    </w:rPr>
  </w:style>
  <w:style w:type="paragraph" w:styleId="Heading9">
    <w:name w:val="heading 9"/>
    <w:basedOn w:val="Normal"/>
    <w:next w:val="Normal"/>
    <w:autoRedefine/>
    <w:qFormat/>
    <w:rsid w:val="003A5039"/>
    <w:pPr>
      <w:keepNext/>
      <w:outlineLvl w:val="8"/>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semiHidden/>
    <w:rsid w:val="003A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next w:val="Normal"/>
    <w:rsid w:val="003A5039"/>
    <w:rPr>
      <w:sz w:val="20"/>
    </w:rPr>
  </w:style>
  <w:style w:type="paragraph" w:customStyle="1" w:styleId="Comment">
    <w:name w:val="Comment"/>
    <w:basedOn w:val="Normal"/>
    <w:next w:val="Normal"/>
    <w:rsid w:val="00957C79"/>
    <w:pPr>
      <w:shd w:val="clear" w:color="auto" w:fill="FFFF00"/>
      <w:spacing w:before="120"/>
    </w:pPr>
    <w:rPr>
      <w:sz w:val="20"/>
    </w:rPr>
  </w:style>
  <w:style w:type="paragraph" w:customStyle="1" w:styleId="Blockquote">
    <w:name w:val="Blockquote"/>
    <w:basedOn w:val="Normal"/>
    <w:next w:val="Normal"/>
    <w:rsid w:val="00CC4FAD"/>
    <w:pPr>
      <w:pBdr>
        <w:top w:val="single" w:sz="2" w:space="1" w:color="C0C0C0"/>
        <w:left w:val="single" w:sz="2" w:space="4" w:color="C0C0C0"/>
        <w:bottom w:val="single" w:sz="2" w:space="1" w:color="C0C0C0"/>
        <w:right w:val="single" w:sz="2" w:space="4" w:color="C0C0C0"/>
      </w:pBdr>
      <w:shd w:val="clear" w:color="auto" w:fill="FFFFDD"/>
      <w:spacing w:before="120"/>
      <w:ind w:left="720"/>
    </w:pPr>
    <w:rPr>
      <w:rFonts w:ascii="Times New Roman" w:hAnsi="Times New Roman"/>
      <w:sz w:val="22"/>
    </w:rPr>
  </w:style>
  <w:style w:type="paragraph" w:customStyle="1" w:styleId="Preformatted">
    <w:name w:val="Preformatted"/>
    <w:basedOn w:val="Normal"/>
    <w:next w:val="Normal"/>
    <w:rsid w:val="00511822"/>
    <w:pPr>
      <w:pBdr>
        <w:top w:val="single" w:sz="2" w:space="1" w:color="auto"/>
        <w:left w:val="single" w:sz="2" w:space="4" w:color="auto"/>
        <w:bottom w:val="single" w:sz="2" w:space="1" w:color="auto"/>
        <w:right w:val="single" w:sz="2" w:space="4" w:color="auto"/>
      </w:pBdr>
      <w:shd w:val="clear" w:color="auto" w:fill="F3F3F3"/>
      <w:spacing w:after="0"/>
    </w:pPr>
    <w:rPr>
      <w:rFonts w:ascii="Courier New" w:hAnsi="Courier New"/>
      <w:color w:val="333333"/>
      <w:sz w:val="20"/>
    </w:rPr>
  </w:style>
  <w:style w:type="paragraph" w:customStyle="1" w:styleId="AbstractHeader">
    <w:name w:val="Abstract Header"/>
    <w:basedOn w:val="Heading2"/>
    <w:next w:val="Normal"/>
    <w:rsid w:val="00E33277"/>
  </w:style>
  <w:style w:type="paragraph" w:customStyle="1" w:styleId="Boxnumberandcaption">
    <w:name w:val="Box number and caption"/>
    <w:basedOn w:val="Heading3"/>
    <w:next w:val="Normal"/>
    <w:rsid w:val="00644FF3"/>
    <w:pPr>
      <w:shd w:val="clear" w:color="auto" w:fill="E6E6E6"/>
      <w:spacing w:before="120"/>
    </w:pPr>
    <w:rPr>
      <w:color w:val="666666"/>
      <w:sz w:val="24"/>
      <w:szCs w:val="28"/>
    </w:rPr>
  </w:style>
  <w:style w:type="paragraph" w:customStyle="1" w:styleId="Figurenumberandcaption">
    <w:name w:val="Figure number and caption"/>
    <w:basedOn w:val="Normal"/>
    <w:next w:val="Normal"/>
    <w:rsid w:val="00CB0693"/>
    <w:pPr>
      <w:spacing w:before="120"/>
    </w:pPr>
    <w:rPr>
      <w:color w:val="000080"/>
    </w:rPr>
  </w:style>
  <w:style w:type="paragraph" w:customStyle="1" w:styleId="Tablenumberandcaption">
    <w:name w:val="Table number and caption"/>
    <w:basedOn w:val="Normal"/>
    <w:next w:val="Normal"/>
    <w:rsid w:val="00A2415A"/>
    <w:pPr>
      <w:spacing w:before="120"/>
    </w:pPr>
    <w:rPr>
      <w:b/>
      <w:color w:val="006600"/>
      <w:sz w:val="22"/>
    </w:rPr>
  </w:style>
  <w:style w:type="paragraph" w:customStyle="1" w:styleId="Tableheader">
    <w:name w:val="Table header"/>
    <w:basedOn w:val="Normal"/>
    <w:next w:val="Normal"/>
    <w:rsid w:val="00697EB0"/>
    <w:pPr>
      <w:spacing w:after="0"/>
    </w:pPr>
    <w:rPr>
      <w:b/>
      <w:sz w:val="20"/>
    </w:rPr>
  </w:style>
  <w:style w:type="paragraph" w:customStyle="1" w:styleId="Tablebody">
    <w:name w:val="Table body"/>
    <w:basedOn w:val="Normal"/>
    <w:next w:val="Normal"/>
    <w:rsid w:val="00697EB0"/>
    <w:pPr>
      <w:spacing w:after="0"/>
    </w:pPr>
    <w:rPr>
      <w:sz w:val="20"/>
    </w:rPr>
  </w:style>
  <w:style w:type="paragraph" w:customStyle="1" w:styleId="Tablefooter">
    <w:name w:val="Table footer"/>
    <w:basedOn w:val="Normal"/>
    <w:next w:val="Normal"/>
    <w:rsid w:val="00697EB0"/>
    <w:pPr>
      <w:spacing w:after="0"/>
    </w:pPr>
    <w:rPr>
      <w:sz w:val="18"/>
    </w:rPr>
  </w:style>
  <w:style w:type="paragraph" w:customStyle="1" w:styleId="Alternateheading">
    <w:name w:val="Alternate heading"/>
    <w:basedOn w:val="Normal"/>
    <w:next w:val="Normal"/>
    <w:rsid w:val="008C7781"/>
    <w:rPr>
      <w:b/>
      <w:color w:val="800080"/>
      <w:sz w:val="22"/>
    </w:rPr>
  </w:style>
  <w:style w:type="paragraph" w:styleId="Footer">
    <w:name w:val="footer"/>
    <w:basedOn w:val="Normal"/>
    <w:semiHidden/>
    <w:rsid w:val="003A5039"/>
    <w:pPr>
      <w:tabs>
        <w:tab w:val="center" w:pos="4320"/>
        <w:tab w:val="right" w:pos="8640"/>
      </w:tabs>
      <w:spacing w:after="0"/>
    </w:pPr>
    <w:rPr>
      <w:rFonts w:ascii="Times New Roman" w:eastAsia="SimSun" w:hAnsi="Times New Roman"/>
      <w:szCs w:val="24"/>
      <w:lang w:eastAsia="zh-CN"/>
    </w:rPr>
  </w:style>
  <w:style w:type="paragraph" w:customStyle="1" w:styleId="Boxsubhead">
    <w:name w:val="Box subhead"/>
    <w:basedOn w:val="Heading4"/>
    <w:next w:val="Normal"/>
    <w:rsid w:val="00644FF3"/>
    <w:rPr>
      <w:color w:val="808080"/>
      <w:sz w:val="22"/>
    </w:rPr>
  </w:style>
  <w:style w:type="paragraph" w:customStyle="1" w:styleId="Answer">
    <w:name w:val="Answer"/>
    <w:basedOn w:val="Normal"/>
    <w:next w:val="Normal"/>
    <w:rsid w:val="00BA1A6F"/>
    <w:pPr>
      <w:pBdr>
        <w:top w:val="single" w:sz="4" w:space="1" w:color="FFFFFF"/>
        <w:left w:val="single" w:sz="4" w:space="4" w:color="FFFFFF"/>
        <w:bottom w:val="single" w:sz="4" w:space="1" w:color="FFFFFF"/>
        <w:right w:val="single" w:sz="4" w:space="4" w:color="FFFFFF"/>
      </w:pBdr>
      <w:shd w:val="clear" w:color="auto" w:fill="ECFEDA"/>
    </w:pPr>
    <w:rPr>
      <w:rFonts w:ascii="Times New Roman" w:hAnsi="Times New Roman"/>
      <w:color w:val="800000"/>
    </w:rPr>
  </w:style>
  <w:style w:type="paragraph" w:customStyle="1" w:styleId="Question">
    <w:name w:val="Question"/>
    <w:basedOn w:val="Normal"/>
    <w:next w:val="Normal"/>
    <w:rsid w:val="00BA1A6F"/>
    <w:pPr>
      <w:pBdr>
        <w:top w:val="single" w:sz="4" w:space="1" w:color="FFFFFF"/>
        <w:left w:val="single" w:sz="4" w:space="4" w:color="FFFFFF"/>
        <w:bottom w:val="single" w:sz="4" w:space="1" w:color="FFFFFF"/>
        <w:right w:val="single" w:sz="4" w:space="4" w:color="FFFFFF"/>
      </w:pBdr>
      <w:shd w:val="clear" w:color="auto" w:fill="E9E6EE"/>
    </w:pPr>
    <w:rPr>
      <w:rFonts w:ascii="Verdana" w:hAnsi="Verdana"/>
      <w:color w:val="333399"/>
    </w:rPr>
  </w:style>
  <w:style w:type="character" w:customStyle="1" w:styleId="nc-highlight">
    <w:name w:val="nc-highlight"/>
    <w:rsid w:val="003456ED"/>
    <w:rPr>
      <w:bdr w:val="none" w:sz="0" w:space="0" w:color="auto"/>
      <w:shd w:val="clear" w:color="auto" w:fill="FFFF93"/>
    </w:rPr>
  </w:style>
  <w:style w:type="character" w:customStyle="1" w:styleId="nc-pageobject">
    <w:name w:val="nc-pageobject"/>
    <w:rsid w:val="00F65D6F"/>
    <w:rPr>
      <w:color w:val="993366"/>
      <w:bdr w:val="none" w:sz="0" w:space="0" w:color="auto"/>
      <w:shd w:val="clear" w:color="auto" w:fill="FFF0E1"/>
    </w:rPr>
  </w:style>
  <w:style w:type="character" w:customStyle="1" w:styleId="LabelorNumber">
    <w:name w:val="Label or Number"/>
    <w:rsid w:val="00D43687"/>
    <w:rPr>
      <w:rFonts w:ascii="Arial" w:hAnsi="Arial"/>
      <w:color w:val="auto"/>
      <w:sz w:val="22"/>
      <w:bdr w:val="none" w:sz="0" w:space="0" w:color="auto"/>
      <w:shd w:val="clear" w:color="auto" w:fill="33CCCC"/>
    </w:rPr>
  </w:style>
  <w:style w:type="paragraph" w:styleId="DocumentMap">
    <w:name w:val="Document Map"/>
    <w:basedOn w:val="Normal"/>
    <w:semiHidden/>
    <w:rsid w:val="00A23437"/>
    <w:pPr>
      <w:shd w:val="clear" w:color="auto" w:fill="000080"/>
    </w:pPr>
    <w:rPr>
      <w:rFonts w:ascii="Tahoma" w:hAnsi="Tahoma" w:cs="Tahoma"/>
      <w:sz w:val="20"/>
    </w:rPr>
  </w:style>
  <w:style w:type="paragraph" w:customStyle="1" w:styleId="Processinginstruction">
    <w:name w:val="Processing instruction"/>
    <w:basedOn w:val="Normal"/>
    <w:next w:val="Normal"/>
    <w:rsid w:val="00237B2B"/>
    <w:pPr>
      <w:shd w:val="clear" w:color="auto" w:fill="D6FF61"/>
    </w:pPr>
    <w:rPr>
      <w:rFonts w:ascii="Courier New" w:hAnsi="Courier New"/>
      <w:color w:val="000080"/>
    </w:rPr>
  </w:style>
  <w:style w:type="paragraph" w:customStyle="1" w:styleId="Equation">
    <w:name w:val="Equation"/>
    <w:basedOn w:val="Normal"/>
    <w:rsid w:val="007D5FC1"/>
    <w:pPr>
      <w:jc w:val="center"/>
    </w:pPr>
    <w:rPr>
      <w:rFonts w:eastAsia="Times New Roman"/>
      <w:color w:val="333398"/>
    </w:rPr>
  </w:style>
  <w:style w:type="paragraph" w:customStyle="1" w:styleId="Figuregraphic">
    <w:name w:val="Figure graphic"/>
    <w:basedOn w:val="Normal"/>
    <w:rsid w:val="007D5FC1"/>
    <w:pPr>
      <w:autoSpaceDE w:val="0"/>
      <w:autoSpaceDN w:val="0"/>
      <w:adjustRightInd w:val="0"/>
    </w:pPr>
    <w:rPr>
      <w:rFonts w:eastAsia="Times New Roman"/>
      <w:szCs w:val="24"/>
    </w:rPr>
  </w:style>
  <w:style w:type="paragraph" w:customStyle="1" w:styleId="Keywords">
    <w:name w:val="Keywords"/>
    <w:basedOn w:val="Normal"/>
    <w:rsid w:val="007D5FC1"/>
    <w:rPr>
      <w:rFonts w:eastAsia="Times New Roman"/>
      <w:color w:val="000080"/>
    </w:rPr>
  </w:style>
  <w:style w:type="character" w:customStyle="1" w:styleId="Processinginstructionchar">
    <w:name w:val="Processing instruction char"/>
    <w:qFormat/>
    <w:rsid w:val="007D5FC1"/>
    <w:rPr>
      <w:rFonts w:ascii="Courier New" w:hAnsi="Courier New"/>
      <w:sz w:val="18"/>
      <w:bdr w:val="none" w:sz="0" w:space="0" w:color="auto"/>
      <w:shd w:val="clear" w:color="auto" w:fill="D99594"/>
    </w:rPr>
  </w:style>
  <w:style w:type="character" w:customStyle="1" w:styleId="nc-highlight-1">
    <w:name w:val="nc-highlight-1"/>
    <w:qFormat/>
    <w:rsid w:val="00BA3FAB"/>
    <w:rPr>
      <w:rFonts w:ascii="Arial" w:hAnsi="Arial"/>
      <w:color w:val="FFFFFF"/>
      <w:sz w:val="24"/>
      <w:bdr w:val="none" w:sz="0" w:space="0" w:color="auto"/>
      <w:shd w:val="solid" w:color="0070C0" w:fill="0070C0"/>
    </w:rPr>
  </w:style>
  <w:style w:type="paragraph" w:styleId="Subtitle">
    <w:name w:val="Subtitle"/>
    <w:basedOn w:val="Normal"/>
    <w:link w:val="SubtitleChar"/>
    <w:qFormat/>
    <w:rsid w:val="00AB224B"/>
    <w:pPr>
      <w:keepNext/>
      <w:spacing w:before="240" w:after="60" w:line="480" w:lineRule="auto"/>
      <w:outlineLvl w:val="1"/>
    </w:pPr>
    <w:rPr>
      <w:rFonts w:eastAsia="Times New Roman" w:cs="Arial"/>
      <w:b/>
      <w:kern w:val="28"/>
      <w:szCs w:val="24"/>
      <w:u w:val="single"/>
    </w:rPr>
  </w:style>
  <w:style w:type="character" w:customStyle="1" w:styleId="SubtitleChar">
    <w:name w:val="Subtitle Char"/>
    <w:link w:val="Subtitle"/>
    <w:rsid w:val="00AB224B"/>
    <w:rPr>
      <w:rFonts w:ascii="Arial" w:hAnsi="Arial" w:cs="Arial"/>
      <w:b/>
      <w:kern w:val="28"/>
      <w:sz w:val="24"/>
      <w:szCs w:val="24"/>
      <w:u w:val="single"/>
    </w:rPr>
  </w:style>
  <w:style w:type="paragraph" w:customStyle="1" w:styleId="Abstract">
    <w:name w:val="Abstract"/>
    <w:basedOn w:val="Normal"/>
    <w:next w:val="Normal"/>
    <w:rsid w:val="00DB191C"/>
    <w:rPr>
      <w:rFonts w:eastAsia="Times New Roman"/>
    </w:rPr>
  </w:style>
  <w:style w:type="paragraph" w:customStyle="1" w:styleId="Boxcontent">
    <w:name w:val="Boxcontent"/>
    <w:basedOn w:val="Normal"/>
    <w:rsid w:val="00AB224B"/>
    <w:rPr>
      <w:rFonts w:eastAsia="Times New Roman"/>
    </w:rPr>
  </w:style>
  <w:style w:type="character" w:customStyle="1" w:styleId="nc-highlight-2">
    <w:name w:val="nc-highlight-2"/>
    <w:qFormat/>
    <w:rsid w:val="00BA3FAB"/>
    <w:rPr>
      <w:rFonts w:ascii="Arial" w:hAnsi="Arial"/>
      <w:color w:val="FFFFFF"/>
      <w:bdr w:val="none" w:sz="0" w:space="0" w:color="auto"/>
      <w:shd w:val="solid" w:color="663300" w:fill="663300"/>
    </w:rPr>
  </w:style>
  <w:style w:type="paragraph" w:customStyle="1" w:styleId="Structuredabstractheading">
    <w:name w:val="Structured abstract heading"/>
    <w:basedOn w:val="Normal"/>
    <w:next w:val="Normal"/>
    <w:rsid w:val="00597377"/>
    <w:pPr>
      <w:keepNext/>
      <w:spacing w:before="240" w:after="60" w:line="480" w:lineRule="auto"/>
      <w:outlineLvl w:val="2"/>
    </w:pPr>
    <w:rPr>
      <w:rFonts w:eastAsia="Times New Roman"/>
      <w:b/>
      <w:kern w:val="28"/>
      <w:sz w:val="26"/>
      <w:szCs w:val="24"/>
    </w:rPr>
  </w:style>
  <w:style w:type="character" w:customStyle="1" w:styleId="nc-highlight-3">
    <w:name w:val="nc-highlight-3"/>
    <w:qFormat/>
    <w:rsid w:val="00BA3FAB"/>
    <w:rPr>
      <w:rFonts w:ascii="Arial" w:hAnsi="Arial"/>
      <w:color w:val="FFFFFF"/>
      <w:sz w:val="24"/>
      <w:bdr w:val="none" w:sz="0" w:space="0" w:color="auto"/>
      <w:shd w:val="solid" w:color="A6A6A6" w:fill="A6A6A6"/>
    </w:rPr>
  </w:style>
  <w:style w:type="character" w:customStyle="1" w:styleId="nc-highlight-4">
    <w:name w:val="nc-highlight-4"/>
    <w:qFormat/>
    <w:rsid w:val="00BA3FAB"/>
    <w:rPr>
      <w:rFonts w:ascii="Arial" w:hAnsi="Arial"/>
      <w:color w:val="FFFFFF"/>
      <w:sz w:val="24"/>
      <w:bdr w:val="none" w:sz="0" w:space="0" w:color="auto"/>
      <w:shd w:val="solid" w:color="CC9900" w:fill="CC9900"/>
    </w:rPr>
  </w:style>
  <w:style w:type="character" w:customStyle="1" w:styleId="nc-highlight-5">
    <w:name w:val="nc-highlight-5"/>
    <w:qFormat/>
    <w:rsid w:val="00BA3FAB"/>
    <w:rPr>
      <w:rFonts w:ascii="Arial" w:hAnsi="Arial"/>
      <w:color w:val="FFFFFF"/>
      <w:sz w:val="24"/>
      <w:bdr w:val="none" w:sz="0" w:space="0" w:color="auto"/>
      <w:shd w:val="solid" w:color="000000" w:fill="000000"/>
    </w:rPr>
  </w:style>
  <w:style w:type="paragraph" w:customStyle="1" w:styleId="Listcontinued">
    <w:name w:val="List continued"/>
    <w:basedOn w:val="List"/>
    <w:rsid w:val="006F1C99"/>
    <w:pPr>
      <w:ind w:left="907" w:firstLine="0"/>
      <w:contextualSpacing w:val="0"/>
    </w:pPr>
    <w:rPr>
      <w:rFonts w:eastAsia="Times New Roman"/>
    </w:rPr>
  </w:style>
  <w:style w:type="paragraph" w:styleId="List">
    <w:name w:val="List"/>
    <w:basedOn w:val="Normal"/>
    <w:semiHidden/>
    <w:unhideWhenUsed/>
    <w:rsid w:val="008C28D9"/>
    <w:pPr>
      <w:ind w:left="360" w:hanging="360"/>
      <w:contextualSpacing/>
    </w:pPr>
  </w:style>
  <w:style w:type="paragraph" w:customStyle="1" w:styleId="FiguresTablesBoxesSectionHeading">
    <w:name w:val="Figures Tables Boxes Section Heading"/>
    <w:basedOn w:val="Heading2"/>
    <w:next w:val="Normal"/>
    <w:rsid w:val="009256D4"/>
    <w:rPr>
      <w:rFonts w:ascii="Verdana" w:hAnsi="Verdana"/>
      <w:color w:val="A50021"/>
      <w:sz w:val="24"/>
    </w:rPr>
  </w:style>
  <w:style w:type="paragraph" w:customStyle="1" w:styleId="Glossarydefinition">
    <w:name w:val="Glossary definition"/>
    <w:basedOn w:val="Normal"/>
    <w:rsid w:val="00147C00"/>
    <w:pPr>
      <w:shd w:val="clear" w:color="auto" w:fill="FDE4BF"/>
    </w:pPr>
    <w:rPr>
      <w:color w:val="0033CC"/>
      <w:sz w:val="22"/>
    </w:rPr>
  </w:style>
  <w:style w:type="paragraph" w:customStyle="1" w:styleId="Glossaryterm">
    <w:name w:val="Glossary term"/>
    <w:basedOn w:val="Normal"/>
    <w:next w:val="Glossarydefinition"/>
    <w:rsid w:val="00147C00"/>
    <w:pPr>
      <w:shd w:val="clear" w:color="auto" w:fill="CCFFFF"/>
    </w:pPr>
    <w:rPr>
      <w:b/>
    </w:rPr>
  </w:style>
  <w:style w:type="character" w:customStyle="1" w:styleId="monospace">
    <w:name w:val="monospace"/>
    <w:basedOn w:val="DefaultParagraphFont"/>
    <w:uiPriority w:val="1"/>
    <w:qFormat/>
    <w:rsid w:val="00147C00"/>
    <w:rPr>
      <w:rFonts w:ascii="Courier New" w:hAnsi="Courier New"/>
      <w:color w:val="auto"/>
      <w:sz w:val="20"/>
      <w:bdr w:val="none" w:sz="0" w:space="0" w:color="auto"/>
      <w:shd w:val="clear" w:color="auto" w:fill="D9D9D9" w:themeFill="background1" w:themeFillShade="D9"/>
    </w:rPr>
  </w:style>
  <w:style w:type="paragraph" w:customStyle="1" w:styleId="Bulletedlist1">
    <w:name w:val="Bulletedlist1"/>
    <w:basedOn w:val="Normal"/>
    <w:rsid w:val="00DB191C"/>
    <w:pPr>
      <w:numPr>
        <w:numId w:val="30"/>
      </w:numPr>
    </w:pPr>
    <w:rPr>
      <w:rFonts w:eastAsia="Times New Roman"/>
    </w:rPr>
  </w:style>
  <w:style w:type="paragraph" w:customStyle="1" w:styleId="Bulletedlist2">
    <w:name w:val="Bulletedlist2"/>
    <w:basedOn w:val="Bulletedlist1"/>
    <w:rsid w:val="00DB191C"/>
    <w:pPr>
      <w:numPr>
        <w:ilvl w:val="1"/>
      </w:numPr>
    </w:pPr>
  </w:style>
  <w:style w:type="paragraph" w:customStyle="1" w:styleId="Bulletedlist3">
    <w:name w:val="Bulletedlist3"/>
    <w:basedOn w:val="Bulletedlist2"/>
    <w:rsid w:val="00DB191C"/>
    <w:pPr>
      <w:numPr>
        <w:ilvl w:val="2"/>
      </w:numPr>
    </w:pPr>
  </w:style>
  <w:style w:type="paragraph" w:customStyle="1" w:styleId="Bulletedlist4">
    <w:name w:val="Bulletedlist4"/>
    <w:basedOn w:val="Bulletedlist3"/>
    <w:rsid w:val="00DB191C"/>
    <w:pPr>
      <w:numPr>
        <w:ilvl w:val="3"/>
      </w:numPr>
    </w:pPr>
  </w:style>
  <w:style w:type="paragraph" w:customStyle="1" w:styleId="Bulletedlist5">
    <w:name w:val="Bulletedlist5"/>
    <w:basedOn w:val="Bulletedlist4"/>
    <w:rsid w:val="00DB191C"/>
    <w:pPr>
      <w:numPr>
        <w:ilvl w:val="4"/>
      </w:numPr>
    </w:pPr>
  </w:style>
  <w:style w:type="paragraph" w:customStyle="1" w:styleId="Figurecopyrightstatement">
    <w:name w:val="Figure copyright statement"/>
    <w:basedOn w:val="Normal"/>
    <w:rsid w:val="00C51B91"/>
    <w:rPr>
      <w:rFonts w:ascii="Times New Roman" w:eastAsia="Times New Roman" w:hAnsi="Times New Roman"/>
      <w:b/>
      <w:color w:val="943634"/>
      <w:sz w:val="20"/>
    </w:rPr>
  </w:style>
  <w:style w:type="paragraph" w:customStyle="1" w:styleId="Figurelicensestatement">
    <w:name w:val="Figure license statement"/>
    <w:basedOn w:val="Normal"/>
    <w:rsid w:val="00C51B91"/>
    <w:rPr>
      <w:rFonts w:ascii="Times New Roman" w:eastAsia="Times New Roman" w:hAnsi="Times New Roman"/>
      <w:b/>
      <w:color w:val="76923C"/>
      <w:sz w:val="20"/>
    </w:rPr>
  </w:style>
  <w:style w:type="paragraph" w:customStyle="1" w:styleId="Listcontinued2">
    <w:name w:val="List continued2"/>
    <w:basedOn w:val="Normal"/>
    <w:rsid w:val="006F1C99"/>
    <w:pPr>
      <w:autoSpaceDE w:val="0"/>
      <w:autoSpaceDN w:val="0"/>
      <w:adjustRightInd w:val="0"/>
      <w:ind w:left="1440"/>
    </w:pPr>
    <w:rPr>
      <w:rFonts w:eastAsia="Times New Roman"/>
      <w:szCs w:val="24"/>
    </w:rPr>
  </w:style>
  <w:style w:type="paragraph" w:customStyle="1" w:styleId="Listcontinued3">
    <w:name w:val="List continued3"/>
    <w:basedOn w:val="Normal"/>
    <w:rsid w:val="006F1C99"/>
    <w:pPr>
      <w:autoSpaceDE w:val="0"/>
      <w:autoSpaceDN w:val="0"/>
      <w:adjustRightInd w:val="0"/>
      <w:ind w:left="2160"/>
    </w:pPr>
    <w:rPr>
      <w:rFonts w:eastAsia="Times New Roman"/>
      <w:szCs w:val="24"/>
    </w:rPr>
  </w:style>
  <w:style w:type="paragraph" w:customStyle="1" w:styleId="Listcontinued4">
    <w:name w:val="List continued4"/>
    <w:basedOn w:val="Normal"/>
    <w:rsid w:val="006F1C99"/>
    <w:pPr>
      <w:autoSpaceDE w:val="0"/>
      <w:autoSpaceDN w:val="0"/>
      <w:adjustRightInd w:val="0"/>
      <w:ind w:left="2880"/>
    </w:pPr>
    <w:rPr>
      <w:rFonts w:eastAsia="Times New Roman"/>
      <w:szCs w:val="24"/>
    </w:rPr>
  </w:style>
  <w:style w:type="paragraph" w:customStyle="1" w:styleId="Listcontinued5">
    <w:name w:val="List continued5"/>
    <w:basedOn w:val="Normal"/>
    <w:rsid w:val="006F1C99"/>
    <w:pPr>
      <w:autoSpaceDE w:val="0"/>
      <w:autoSpaceDN w:val="0"/>
      <w:adjustRightInd w:val="0"/>
      <w:ind w:left="3600"/>
    </w:pPr>
    <w:rPr>
      <w:rFonts w:eastAsia="Times New Roman"/>
      <w:szCs w:val="24"/>
    </w:rPr>
  </w:style>
  <w:style w:type="paragraph" w:customStyle="1" w:styleId="Numberedlist1">
    <w:name w:val="Numberedlist1"/>
    <w:basedOn w:val="Normal"/>
    <w:rsid w:val="00C51B91"/>
    <w:pPr>
      <w:ind w:left="714" w:hanging="357"/>
    </w:pPr>
    <w:rPr>
      <w:rFonts w:eastAsia="Times New Roman"/>
    </w:rPr>
  </w:style>
  <w:style w:type="paragraph" w:customStyle="1" w:styleId="Numberedlist2">
    <w:name w:val="Numberedlist2"/>
    <w:basedOn w:val="Normal"/>
    <w:rsid w:val="00C51B91"/>
    <w:pPr>
      <w:ind w:left="1077" w:hanging="357"/>
    </w:pPr>
    <w:rPr>
      <w:rFonts w:eastAsia="Times New Roman"/>
    </w:rPr>
  </w:style>
  <w:style w:type="paragraph" w:customStyle="1" w:styleId="Numberedlist3">
    <w:name w:val="Numberedlist3"/>
    <w:basedOn w:val="Normal"/>
    <w:rsid w:val="00C51B91"/>
    <w:pPr>
      <w:ind w:left="1434" w:hanging="357"/>
    </w:pPr>
    <w:rPr>
      <w:rFonts w:eastAsia="Times New Roman"/>
    </w:rPr>
  </w:style>
  <w:style w:type="paragraph" w:customStyle="1" w:styleId="Numberedlist4">
    <w:name w:val="Numberedlist4"/>
    <w:basedOn w:val="Normal"/>
    <w:rsid w:val="00C51B91"/>
    <w:pPr>
      <w:ind w:left="1797" w:hanging="357"/>
    </w:pPr>
    <w:rPr>
      <w:rFonts w:eastAsia="Times New Roman"/>
    </w:rPr>
  </w:style>
  <w:style w:type="paragraph" w:customStyle="1" w:styleId="Numberedlist5">
    <w:name w:val="Numberedlist5"/>
    <w:basedOn w:val="Normal"/>
    <w:rsid w:val="00C51B91"/>
    <w:pPr>
      <w:ind w:left="2154" w:hanging="357"/>
    </w:pPr>
    <w:rPr>
      <w:rFonts w:eastAsia="Times New Roman"/>
    </w:rPr>
  </w:style>
  <w:style w:type="paragraph" w:customStyle="1" w:styleId="Tablecopyrightstatement">
    <w:name w:val="Table copyright statement"/>
    <w:basedOn w:val="Normal"/>
    <w:rsid w:val="00C51B91"/>
    <w:rPr>
      <w:rFonts w:ascii="Times New Roman" w:eastAsia="Times New Roman" w:hAnsi="Times New Roman"/>
      <w:b/>
      <w:color w:val="943634"/>
      <w:sz w:val="20"/>
    </w:rPr>
  </w:style>
  <w:style w:type="paragraph" w:customStyle="1" w:styleId="Tablelicensestatement">
    <w:name w:val="Table license statement"/>
    <w:basedOn w:val="Normal"/>
    <w:rsid w:val="00C51B91"/>
    <w:rPr>
      <w:rFonts w:ascii="Times New Roman" w:eastAsia="Times New Roman" w:hAnsi="Times New Roman"/>
      <w:b/>
      <w:color w:val="76923C"/>
      <w:sz w:val="20"/>
    </w:rPr>
  </w:style>
  <w:style w:type="paragraph" w:customStyle="1" w:styleId="Runninglefthead">
    <w:name w:val="Running left head"/>
    <w:basedOn w:val="Normal"/>
    <w:next w:val="Normal"/>
    <w:rsid w:val="0002423B"/>
    <w:pPr>
      <w:autoSpaceDE w:val="0"/>
      <w:autoSpaceDN w:val="0"/>
      <w:adjustRightInd w:val="0"/>
    </w:pPr>
    <w:rPr>
      <w:rFonts w:eastAsia="Times New Roman"/>
      <w:szCs w:val="24"/>
    </w:rPr>
  </w:style>
  <w:style w:type="paragraph" w:customStyle="1" w:styleId="VideoInformation">
    <w:name w:val="Video Information"/>
    <w:basedOn w:val="Normal"/>
    <w:rsid w:val="00A44CF7"/>
    <w:pPr>
      <w:shd w:val="clear" w:color="auto" w:fill="FFCCFF"/>
    </w:pPr>
    <w:rPr>
      <w:rFonts w:eastAsia="Times New Roman"/>
      <w:sz w:val="20"/>
    </w:rPr>
  </w:style>
  <w:style w:type="paragraph" w:customStyle="1" w:styleId="Figurealttext">
    <w:name w:val="Figure alt text"/>
    <w:basedOn w:val="Normal"/>
    <w:rsid w:val="001E7485"/>
    <w:pPr>
      <w:shd w:val="clear" w:color="auto" w:fill="C4BC96"/>
    </w:pPr>
    <w:rPr>
      <w:rFonts w:ascii="Courier New" w:eastAsia="Times New Roman" w:hAnsi="Courier New"/>
    </w:rPr>
  </w:style>
  <w:style w:type="paragraph" w:customStyle="1" w:styleId="Figurecaptioncontinued">
    <w:name w:val="Figure caption continued"/>
    <w:basedOn w:val="Normal"/>
    <w:rsid w:val="001E7485"/>
    <w:rPr>
      <w:rFonts w:eastAsia="Times New Roman"/>
      <w:color w:val="000080"/>
      <w:lang w:val="en-GB"/>
    </w:rPr>
  </w:style>
  <w:style w:type="paragraph" w:customStyle="1" w:styleId="Figuretitle">
    <w:name w:val="Figure title"/>
    <w:basedOn w:val="Normal"/>
    <w:next w:val="Figurecaptioncontinued"/>
    <w:rsid w:val="00DE1980"/>
    <w:pPr>
      <w:spacing w:before="120"/>
    </w:pPr>
    <w:rPr>
      <w:rFonts w:eastAsia="Times New Roman"/>
      <w:b/>
      <w:color w:val="000080"/>
      <w:lang w:val="en-GB"/>
    </w:rPr>
  </w:style>
  <w:style w:type="character" w:customStyle="1" w:styleId="citebib">
    <w:name w:val="cite_bib"/>
    <w:basedOn w:val="DefaultParagraphFont"/>
    <w:rsid w:val="00365AB2"/>
    <w:rPr>
      <w:sz w:val="24"/>
      <w:bdr w:val="none" w:sz="0" w:space="0" w:color="auto"/>
      <w:shd w:val="clear" w:color="auto" w:fill="00FFFF"/>
      <w:vertAlign w:val="baseline"/>
    </w:rPr>
  </w:style>
  <w:style w:type="character" w:customStyle="1" w:styleId="citebox">
    <w:name w:val="cite_box"/>
    <w:basedOn w:val="DefaultParagraphFont"/>
    <w:rsid w:val="00365AB2"/>
    <w:rPr>
      <w:sz w:val="24"/>
      <w:bdr w:val="none" w:sz="0" w:space="0" w:color="auto"/>
      <w:shd w:val="clear" w:color="auto" w:fill="66CCFF"/>
    </w:rPr>
  </w:style>
  <w:style w:type="character" w:customStyle="1" w:styleId="citefig">
    <w:name w:val="cite_fig"/>
    <w:basedOn w:val="DefaultParagraphFont"/>
    <w:rsid w:val="00365AB2"/>
    <w:rPr>
      <w:color w:val="000000"/>
      <w:sz w:val="24"/>
      <w:bdr w:val="none" w:sz="0" w:space="0" w:color="auto"/>
      <w:shd w:val="clear" w:color="auto" w:fill="00FF00"/>
    </w:rPr>
  </w:style>
  <w:style w:type="character" w:customStyle="1" w:styleId="citefn">
    <w:name w:val="cite_fn"/>
    <w:basedOn w:val="DefaultParagraphFont"/>
    <w:rsid w:val="00365AB2"/>
    <w:rPr>
      <w:sz w:val="24"/>
      <w:shd w:val="clear" w:color="auto" w:fill="FF0000"/>
    </w:rPr>
  </w:style>
  <w:style w:type="character" w:customStyle="1" w:styleId="citetbl">
    <w:name w:val="cite_tbl"/>
    <w:basedOn w:val="DefaultParagraphFont"/>
    <w:rsid w:val="00365AB2"/>
    <w:rPr>
      <w:color w:val="000000"/>
      <w:sz w:val="24"/>
      <w:bdr w:val="none" w:sz="0" w:space="0" w:color="auto"/>
      <w:shd w:val="clear" w:color="auto" w:fill="FF00FF"/>
    </w:rPr>
  </w:style>
  <w:style w:type="paragraph" w:customStyle="1" w:styleId="Tablerowhead">
    <w:name w:val="Table rowhead"/>
    <w:basedOn w:val="Normal"/>
    <w:rsid w:val="00365AB2"/>
    <w:pPr>
      <w:spacing w:after="0"/>
    </w:pPr>
    <w:rPr>
      <w:rFonts w:eastAsia="Times New Roman"/>
      <w:b/>
      <w:sz w:val="20"/>
      <w:szCs w:val="24"/>
    </w:rPr>
  </w:style>
  <w:style w:type="paragraph" w:customStyle="1" w:styleId="Reference-annotation">
    <w:name w:val="Reference-annotation"/>
    <w:basedOn w:val="Normal"/>
    <w:rsid w:val="00365AB2"/>
    <w:rPr>
      <w:rFonts w:eastAsia="Times New Roman"/>
      <w:sz w:val="20"/>
      <w:szCs w:val="24"/>
    </w:rPr>
  </w:style>
  <w:style w:type="paragraph" w:customStyle="1" w:styleId="Suggestedreading">
    <w:name w:val="Suggested reading"/>
    <w:basedOn w:val="Reference"/>
    <w:rsid w:val="00365AB2"/>
    <w:pPr>
      <w:autoSpaceDE w:val="0"/>
      <w:autoSpaceDN w:val="0"/>
      <w:adjustRightInd w:val="0"/>
    </w:pPr>
    <w:rPr>
      <w:rFonts w:eastAsia="Times New Roman"/>
      <w:szCs w:val="24"/>
    </w:rPr>
  </w:style>
  <w:style w:type="character" w:customStyle="1" w:styleId="equation-image">
    <w:name w:val="equation-image"/>
    <w:rsid w:val="00365AB2"/>
    <w:rPr>
      <w:u w:val="single"/>
      <w:bdr w:val="none" w:sz="0" w:space="0" w:color="auto"/>
    </w:rPr>
  </w:style>
  <w:style w:type="paragraph" w:customStyle="1" w:styleId="Tableparagraph">
    <w:name w:val="Table paragraph"/>
    <w:basedOn w:val="Tablebody"/>
    <w:rsid w:val="007A18CB"/>
    <w:rPr>
      <w:rFonts w:eastAsia="Times New Roman"/>
      <w:szCs w:val="24"/>
    </w:rPr>
  </w:style>
  <w:style w:type="character" w:styleId="Hyperlink">
    <w:name w:val="Hyperlink"/>
    <w:uiPriority w:val="99"/>
    <w:unhideWhenUsed/>
    <w:rsid w:val="00D04E0C"/>
    <w:rPr>
      <w:rFonts w:ascii="Arial" w:hAnsi="Arial"/>
      <w:strike w:val="0"/>
      <w:dstrike w:val="0"/>
      <w:color w:val="000066"/>
      <w:sz w:val="22"/>
      <w:u w:val="none"/>
      <w:effect w:val="none"/>
    </w:rPr>
  </w:style>
  <w:style w:type="character" w:styleId="UnresolvedMention">
    <w:name w:val="Unresolved Mention"/>
    <w:basedOn w:val="DefaultParagraphFont"/>
    <w:uiPriority w:val="99"/>
    <w:semiHidden/>
    <w:unhideWhenUsed/>
    <w:rsid w:val="00D04E0C"/>
    <w:rPr>
      <w:color w:val="605E5C"/>
      <w:shd w:val="clear" w:color="auto" w:fill="E1DFDD"/>
    </w:rPr>
  </w:style>
  <w:style w:type="paragraph" w:customStyle="1" w:styleId="Competinginterests">
    <w:name w:val="Competing interests"/>
    <w:basedOn w:val="Normal"/>
    <w:rsid w:val="00CE1C45"/>
    <w:rPr>
      <w:rFonts w:eastAsia="Times New Roman"/>
      <w:color w:val="666699"/>
    </w:rPr>
  </w:style>
  <w:style w:type="paragraph" w:customStyle="1" w:styleId="Competinginterestshead">
    <w:name w:val="Competing interests head"/>
    <w:basedOn w:val="Normal"/>
    <w:next w:val="Competinginterests"/>
    <w:rsid w:val="00CE1C45"/>
    <w:pPr>
      <w:keepNext/>
      <w:spacing w:before="240" w:after="0" w:line="480" w:lineRule="auto"/>
      <w:outlineLvl w:val="0"/>
    </w:pPr>
    <w:rPr>
      <w:rFonts w:eastAsia="Times New Roman"/>
      <w:b/>
      <w:color w:val="666699"/>
      <w:kern w:val="28"/>
      <w:szCs w:val="24"/>
    </w:rPr>
  </w:style>
  <w:style w:type="paragraph" w:styleId="Header">
    <w:name w:val="header"/>
    <w:basedOn w:val="Normal"/>
    <w:link w:val="HeaderChar"/>
    <w:uiPriority w:val="99"/>
    <w:unhideWhenUsed/>
    <w:rsid w:val="009234AF"/>
    <w:pPr>
      <w:tabs>
        <w:tab w:val="center" w:pos="4680"/>
        <w:tab w:val="right" w:pos="9360"/>
      </w:tabs>
      <w:spacing w:after="0"/>
    </w:pPr>
    <w:rPr>
      <w:rFonts w:ascii="Times New Roman" w:eastAsia="Times New Roman" w:hAnsi="Times New Roman"/>
      <w:szCs w:val="24"/>
      <w:lang w:val="en-GB" w:eastAsia="en-GB"/>
    </w:rPr>
  </w:style>
  <w:style w:type="character" w:customStyle="1" w:styleId="HeaderChar">
    <w:name w:val="Header Char"/>
    <w:basedOn w:val="DefaultParagraphFont"/>
    <w:link w:val="Header"/>
    <w:uiPriority w:val="99"/>
    <w:rsid w:val="009234AF"/>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related-object://spyogenes,ch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douglas@nih.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nowman\mariogon\WordPressPluginTesting\NCBIBookshelf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ebfb516-47c3-42bf-8695-c627e02fd07c">RP5EP2USD5DN-281-18</_dlc_DocId>
    <_dlc_DocIdUrl xmlns="bebfb516-47c3-42bf-8695-c627e02fd07c">
      <Url>https://sp.ncbi.nlm.nih.gov/IEB/ELS/pmcbooks/bookshelfauthors/_layouts/15/DocIdRedir.aspx?ID=RP5EP2USD5DN-281-18</Url>
      <Description>RP5EP2USD5DN-281-18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8E518A11609D46BAFAF2386136B2B1" ma:contentTypeVersion="1" ma:contentTypeDescription="Create a new document." ma:contentTypeScope="" ma:versionID="33934b3c09f30f1eb40675850b6946b4">
  <xsd:schema xmlns:xsd="http://www.w3.org/2001/XMLSchema" xmlns:xs="http://www.w3.org/2001/XMLSchema" xmlns:p="http://schemas.microsoft.com/office/2006/metadata/properties" xmlns:ns2="bebfb516-47c3-42bf-8695-c627e02fd07c" targetNamespace="http://schemas.microsoft.com/office/2006/metadata/properties" ma:root="true" ma:fieldsID="4ba1a1d6f02b9887023072dde7f2f2cd" ns2:_="">
    <xsd:import namespace="bebfb516-47c3-42bf-8695-c627e02fd07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fb516-47c3-42bf-8695-c627e02fd0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0BDF30-D283-4027-9648-5C5B827B5B56}">
  <ds:schemaRefs>
    <ds:schemaRef ds:uri="http://schemas.microsoft.com/sharepoint/v3/contenttype/forms"/>
  </ds:schemaRefs>
</ds:datastoreItem>
</file>

<file path=customXml/itemProps2.xml><?xml version="1.0" encoding="utf-8"?>
<ds:datastoreItem xmlns:ds="http://schemas.openxmlformats.org/officeDocument/2006/customXml" ds:itemID="{53A50483-E947-4D10-8491-0CB310CCEE47}">
  <ds:schemaRefs>
    <ds:schemaRef ds:uri="http://schemas.microsoft.com/office/2006/metadata/properties"/>
    <ds:schemaRef ds:uri="http://schemas.microsoft.com/office/infopath/2007/PartnerControls"/>
    <ds:schemaRef ds:uri="bebfb516-47c3-42bf-8695-c627e02fd07c"/>
  </ds:schemaRefs>
</ds:datastoreItem>
</file>

<file path=customXml/itemProps3.xml><?xml version="1.0" encoding="utf-8"?>
<ds:datastoreItem xmlns:ds="http://schemas.openxmlformats.org/officeDocument/2006/customXml" ds:itemID="{ADB322E8-991E-45D0-8513-D4270272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fb516-47c3-42bf-8695-c627e02fd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8290C-9884-453C-A787-6A5CBFA7DF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NCBIBookshelfTemplate.dotx</Template>
  <TotalTime>1</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BookshelfDoc</vt:lpstr>
    </vt:vector>
  </TitlesOfParts>
  <Company>NCBI/NLM/NIH</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BookshelfDoc</dc:title>
  <dc:creator>Gonzalez, Lisandro (NIH/NLM/NCBI) [C]</dc:creator>
  <cp:lastModifiedBy>Gonzalez, Lisandro (NIH/NLM/NCBI) [C]</cp:lastModifiedBy>
  <cp:revision>1</cp:revision>
  <cp:lastPrinted>2004-11-04T15:23:00Z</cp:lastPrinted>
  <dcterms:created xsi:type="dcterms:W3CDTF">2026-06-17T13:43:00Z</dcterms:created>
  <dcterms:modified xsi:type="dcterms:W3CDTF">2026-06-17T13:44:00Z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58d21bd2-1a13-4063-9495-ed2e41809806</vt:lpwstr>
  </property>
  <property fmtid="{D5CDD505-2E9C-101B-9397-08002B2CF9AE}" pid="3" name="ContentTypeId">
    <vt:lpwstr>0x010100778E518A11609D46BAFAF2386136B2B1</vt:lpwstr>
  </property>
</Properties>
</file>